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C669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RYNGOD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1AC97407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Kirkby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by Bolingbrook, Lincolnshire. Husbandman.</w:t>
      </w:r>
    </w:p>
    <w:p w14:paraId="3D74E7C4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8EC1F06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6EF456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Andrew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Leyk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Ashby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Partney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debt against him.</w:t>
      </w:r>
    </w:p>
    <w:p w14:paraId="2CA041D6" w14:textId="77777777" w:rsidR="001640FF" w:rsidRDefault="001640FF" w:rsidP="001640FF">
      <w:pPr>
        <w:pStyle w:val="NoSpacing"/>
        <w:ind w:left="1440" w:hanging="72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1B0A8A3B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E65CAF4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227E475" w14:textId="77777777" w:rsidR="001640FF" w:rsidRDefault="001640FF" w:rsidP="001640FF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3 September 2021</w:t>
      </w:r>
    </w:p>
    <w:p w14:paraId="5C18925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72FE" w14:textId="77777777" w:rsidR="001640FF" w:rsidRDefault="001640FF" w:rsidP="009139A6">
      <w:r>
        <w:separator/>
      </w:r>
    </w:p>
  </w:endnote>
  <w:endnote w:type="continuationSeparator" w:id="0">
    <w:p w14:paraId="1860AC24" w14:textId="77777777" w:rsidR="001640FF" w:rsidRDefault="001640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3F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11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B1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B74D" w14:textId="77777777" w:rsidR="001640FF" w:rsidRDefault="001640FF" w:rsidP="009139A6">
      <w:r>
        <w:separator/>
      </w:r>
    </w:p>
  </w:footnote>
  <w:footnote w:type="continuationSeparator" w:id="0">
    <w:p w14:paraId="73AA7AD3" w14:textId="77777777" w:rsidR="001640FF" w:rsidRDefault="001640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8B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4E6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D6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FF"/>
    <w:rsid w:val="000666E0"/>
    <w:rsid w:val="001640F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52BB"/>
  <w15:chartTrackingRefBased/>
  <w15:docId w15:val="{3D394959-75D7-4421-9FE4-14132BFD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6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2021-10-03T10:10:00Z</dcterms:created>
  <dcterms:modified xsi:type="dcterms:W3CDTF">2021-10-03T10:11:00Z</dcterms:modified>
</cp:coreProperties>
</file>