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AD71" w14:textId="2F69FCE3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RYPPLEY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10174C09" w14:textId="38B690B7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Turner.</w:t>
      </w:r>
    </w:p>
    <w:p w14:paraId="4EDA8BAE" w14:textId="312D6BD4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E60C9" w14:textId="0F23BE6A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C8F3E" w14:textId="68B71A24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Oct.1467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Crowe of Little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Staughton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Bedfordshire(q.v.), was pardoned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2C153" w14:textId="45AC2F64" w:rsid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appearing to answer him, as the executor of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Payn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Elinstowe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213CE27" w14:textId="77777777" w:rsidR="00942DD6" w:rsidRDefault="00942DD6" w:rsidP="00942D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answer a plea that he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£10 to him.  </w:t>
      </w:r>
      <w:r>
        <w:rPr>
          <w:rFonts w:ascii="Times New Roman" w:hAnsi="Times New Roman" w:cs="Times New Roman"/>
          <w:sz w:val="24"/>
          <w:szCs w:val="24"/>
        </w:rPr>
        <w:t>(C.P.R. 1467-77 p.9)</w:t>
      </w:r>
    </w:p>
    <w:p w14:paraId="4CD85FEB" w14:textId="77777777" w:rsidR="00942DD6" w:rsidRDefault="00942DD6" w:rsidP="00942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4AB98" w14:textId="77777777" w:rsidR="00942DD6" w:rsidRDefault="00942DD6" w:rsidP="00942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79BF2" w14:textId="77777777" w:rsidR="00942DD6" w:rsidRDefault="00942DD6" w:rsidP="00942D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July 2021</w:t>
      </w:r>
    </w:p>
    <w:p w14:paraId="79A2EE56" w14:textId="51464F75" w:rsidR="00942DD6" w:rsidRP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DAE27" w14:textId="77777777" w:rsidR="00942DD6" w:rsidRPr="00942DD6" w:rsidRDefault="00942DD6" w:rsidP="009139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sectPr w:rsidR="00942DD6" w:rsidRPr="00942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C8D6" w14:textId="77777777" w:rsidR="00AF02CF" w:rsidRDefault="00AF02CF" w:rsidP="009139A6">
      <w:r>
        <w:separator/>
      </w:r>
    </w:p>
  </w:endnote>
  <w:endnote w:type="continuationSeparator" w:id="0">
    <w:p w14:paraId="38B7B103" w14:textId="77777777" w:rsidR="00AF02CF" w:rsidRDefault="00AF02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21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375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33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5623" w14:textId="77777777" w:rsidR="00AF02CF" w:rsidRDefault="00AF02CF" w:rsidP="009139A6">
      <w:r>
        <w:separator/>
      </w:r>
    </w:p>
  </w:footnote>
  <w:footnote w:type="continuationSeparator" w:id="0">
    <w:p w14:paraId="66000C8A" w14:textId="77777777" w:rsidR="00AF02CF" w:rsidRDefault="00AF02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C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D4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B5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CF"/>
    <w:rsid w:val="000666E0"/>
    <w:rsid w:val="002510B7"/>
    <w:rsid w:val="005C130B"/>
    <w:rsid w:val="00826F5C"/>
    <w:rsid w:val="009139A6"/>
    <w:rsid w:val="00942DD6"/>
    <w:rsid w:val="009448BB"/>
    <w:rsid w:val="00A3176C"/>
    <w:rsid w:val="00AE65F8"/>
    <w:rsid w:val="00AF02CF"/>
    <w:rsid w:val="00BA00AB"/>
    <w:rsid w:val="00CB4ED9"/>
    <w:rsid w:val="00E6788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370"/>
  <w15:chartTrackingRefBased/>
  <w15:docId w15:val="{AD19BDA9-5B92-4C8D-B144-755AA130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2021-07-03T21:06:00Z</dcterms:created>
  <dcterms:modified xsi:type="dcterms:W3CDTF">2021-07-03T21:44:00Z</dcterms:modified>
</cp:coreProperties>
</file>