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RYSBY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Dec.1426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his first tonsure in the Bishop’s Palace, Exeter, by the </w:t>
      </w: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Bishop.</w:t>
      </w: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pp.105-6)</w:t>
      </w: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12A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12A" w:rsidRPr="00D74567" w:rsidRDefault="007B712A" w:rsidP="007B7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April 2016</w:t>
      </w:r>
    </w:p>
    <w:p w:rsidR="006B2F86" w:rsidRPr="007B712A" w:rsidRDefault="007B712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7B712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2A" w:rsidRDefault="007B712A" w:rsidP="00E71FC3">
      <w:pPr>
        <w:spacing w:after="0" w:line="240" w:lineRule="auto"/>
      </w:pPr>
      <w:r>
        <w:separator/>
      </w:r>
    </w:p>
  </w:endnote>
  <w:endnote w:type="continuationSeparator" w:id="0">
    <w:p w:rsidR="007B712A" w:rsidRDefault="007B712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2A" w:rsidRDefault="007B712A" w:rsidP="00E71FC3">
      <w:pPr>
        <w:spacing w:after="0" w:line="240" w:lineRule="auto"/>
      </w:pPr>
      <w:r>
        <w:separator/>
      </w:r>
    </w:p>
  </w:footnote>
  <w:footnote w:type="continuationSeparator" w:id="0">
    <w:p w:rsidR="007B712A" w:rsidRDefault="007B712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2A"/>
    <w:rsid w:val="007B712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D5E8"/>
  <w15:chartTrackingRefBased/>
  <w15:docId w15:val="{CC03DC51-8F1F-4865-B564-8708746F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2016-04-08T13:35:00Z</dcterms:created>
  <dcterms:modified xsi:type="dcterms:W3CDTF">2016-04-08T13:36:00Z</dcterms:modified>
</cp:coreProperties>
</file>