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61A3" w14:textId="77777777" w:rsidR="009B363C" w:rsidRDefault="009B363C" w:rsidP="009B3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RYSE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14:paraId="0A509AD6" w14:textId="77777777" w:rsidR="009B363C" w:rsidRDefault="009B363C" w:rsidP="009B3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Tickhill, Yorkshire. Cutler.</w:t>
      </w:r>
    </w:p>
    <w:p w14:paraId="5150B771" w14:textId="77777777" w:rsidR="009B363C" w:rsidRDefault="009B363C" w:rsidP="009B3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09A50A1" w14:textId="77777777" w:rsidR="009B363C" w:rsidRDefault="009B363C" w:rsidP="009B3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13FD83" w14:textId="77777777" w:rsidR="009B363C" w:rsidRDefault="009B363C" w:rsidP="009B3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1432</w:t>
      </w:r>
      <w:r>
        <w:rPr>
          <w:rFonts w:ascii="Times New Roman" w:hAnsi="Times New Roman" w:cs="Times New Roman"/>
          <w:sz w:val="24"/>
          <w:szCs w:val="24"/>
        </w:rPr>
        <w:tab/>
        <w:t xml:space="preserve">John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Huddersfeld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Priory(q.v.) brought a plaint of debt </w:t>
      </w:r>
    </w:p>
    <w:p w14:paraId="28F1804E" w14:textId="77777777" w:rsidR="009B363C" w:rsidRDefault="009B363C" w:rsidP="009B3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against him.</w:t>
      </w:r>
    </w:p>
    <w:p w14:paraId="53D3F186" w14:textId="77777777" w:rsidR="009B363C" w:rsidRDefault="009B363C" w:rsidP="009B3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C6DEA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4E57C92" w14:textId="77777777" w:rsidR="009B363C" w:rsidRDefault="009B363C" w:rsidP="009B3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E8AD2D" w14:textId="77777777" w:rsidR="009B363C" w:rsidRDefault="009B363C" w:rsidP="009B3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4883C4" w14:textId="77777777" w:rsidR="009B363C" w:rsidRDefault="009B363C" w:rsidP="009B3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July 2022</w:t>
      </w:r>
    </w:p>
    <w:p w14:paraId="49DA67F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3D2B" w14:textId="77777777" w:rsidR="009B363C" w:rsidRDefault="009B363C" w:rsidP="009139A6">
      <w:r>
        <w:separator/>
      </w:r>
    </w:p>
  </w:endnote>
  <w:endnote w:type="continuationSeparator" w:id="0">
    <w:p w14:paraId="3DF73AF9" w14:textId="77777777" w:rsidR="009B363C" w:rsidRDefault="009B363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66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592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632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65DD" w14:textId="77777777" w:rsidR="009B363C" w:rsidRDefault="009B363C" w:rsidP="009139A6">
      <w:r>
        <w:separator/>
      </w:r>
    </w:p>
  </w:footnote>
  <w:footnote w:type="continuationSeparator" w:id="0">
    <w:p w14:paraId="0EC60CC2" w14:textId="77777777" w:rsidR="009B363C" w:rsidRDefault="009B363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FD1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6D7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2B9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3C"/>
    <w:rsid w:val="000666E0"/>
    <w:rsid w:val="002510B7"/>
    <w:rsid w:val="005C130B"/>
    <w:rsid w:val="00826F5C"/>
    <w:rsid w:val="009139A6"/>
    <w:rsid w:val="009448BB"/>
    <w:rsid w:val="009B363C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6B6F"/>
  <w15:chartTrackingRefBased/>
  <w15:docId w15:val="{78003DA8-DF6C-4D0B-961F-DA0F15AF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B3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2022-07-24T15:36:00Z</dcterms:created>
  <dcterms:modified xsi:type="dcterms:W3CDTF">2022-07-24T15:38:00Z</dcterms:modified>
</cp:coreProperties>
</file>