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389FF" w14:textId="77777777" w:rsidR="00634D84" w:rsidRDefault="00634D84" w:rsidP="00634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RYSE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54820042" w14:textId="77777777" w:rsidR="00634D84" w:rsidRDefault="00634D84" w:rsidP="00634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Chaplain.</w:t>
      </w:r>
    </w:p>
    <w:p w14:paraId="1A50D14D" w14:textId="77777777" w:rsidR="00634D84" w:rsidRDefault="00634D84" w:rsidP="00634D84">
      <w:pPr>
        <w:rPr>
          <w:rFonts w:ascii="Times New Roman" w:hAnsi="Times New Roman" w:cs="Times New Roman"/>
          <w:sz w:val="24"/>
          <w:szCs w:val="24"/>
        </w:rPr>
      </w:pPr>
    </w:p>
    <w:p w14:paraId="297A2AF9" w14:textId="77777777" w:rsidR="00634D84" w:rsidRDefault="00634D84" w:rsidP="00634D84">
      <w:pPr>
        <w:rPr>
          <w:rFonts w:ascii="Times New Roman" w:hAnsi="Times New Roman" w:cs="Times New Roman"/>
          <w:sz w:val="24"/>
          <w:szCs w:val="24"/>
        </w:rPr>
      </w:pPr>
    </w:p>
    <w:p w14:paraId="4ECF6E8B" w14:textId="77777777" w:rsidR="00634D84" w:rsidRDefault="00634D84" w:rsidP="00634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Jun.1478</w:t>
      </w:r>
      <w:r>
        <w:rPr>
          <w:rFonts w:ascii="Times New Roman" w:hAnsi="Times New Roman" w:cs="Times New Roman"/>
          <w:sz w:val="24"/>
          <w:szCs w:val="24"/>
        </w:rPr>
        <w:tab/>
        <w:t>He was presented to the parish church in Farnham of the diocese of</w:t>
      </w:r>
    </w:p>
    <w:p w14:paraId="06D0AD68" w14:textId="77777777" w:rsidR="00634D84" w:rsidRDefault="00634D84" w:rsidP="00634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Salisbury.   (C.P.R. 1476-85 p.97)</w:t>
      </w:r>
    </w:p>
    <w:p w14:paraId="0E991945" w14:textId="77777777" w:rsidR="00634D84" w:rsidRDefault="00634D84" w:rsidP="00634D84">
      <w:pPr>
        <w:rPr>
          <w:rFonts w:ascii="Times New Roman" w:hAnsi="Times New Roman" w:cs="Times New Roman"/>
          <w:sz w:val="24"/>
          <w:szCs w:val="24"/>
        </w:rPr>
      </w:pPr>
    </w:p>
    <w:p w14:paraId="226B1F2B" w14:textId="77777777" w:rsidR="00634D84" w:rsidRDefault="00634D84" w:rsidP="00634D84">
      <w:pPr>
        <w:rPr>
          <w:rFonts w:ascii="Times New Roman" w:hAnsi="Times New Roman" w:cs="Times New Roman"/>
          <w:sz w:val="24"/>
          <w:szCs w:val="24"/>
        </w:rPr>
      </w:pPr>
    </w:p>
    <w:p w14:paraId="029789D2" w14:textId="77777777" w:rsidR="00634D84" w:rsidRDefault="00634D84" w:rsidP="00634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March 2021</w:t>
      </w:r>
    </w:p>
    <w:p w14:paraId="2620213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B4522" w14:textId="77777777" w:rsidR="00634D84" w:rsidRDefault="00634D84" w:rsidP="009139A6">
      <w:r>
        <w:separator/>
      </w:r>
    </w:p>
  </w:endnote>
  <w:endnote w:type="continuationSeparator" w:id="0">
    <w:p w14:paraId="7896ED7A" w14:textId="77777777" w:rsidR="00634D84" w:rsidRDefault="00634D8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7BA7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D456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1DD4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83A3D" w14:textId="77777777" w:rsidR="00634D84" w:rsidRDefault="00634D84" w:rsidP="009139A6">
      <w:r>
        <w:separator/>
      </w:r>
    </w:p>
  </w:footnote>
  <w:footnote w:type="continuationSeparator" w:id="0">
    <w:p w14:paraId="742CBB97" w14:textId="77777777" w:rsidR="00634D84" w:rsidRDefault="00634D8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C054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E202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597E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84"/>
    <w:rsid w:val="000666E0"/>
    <w:rsid w:val="002510B7"/>
    <w:rsid w:val="005C130B"/>
    <w:rsid w:val="00634D84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7F33"/>
  <w15:chartTrackingRefBased/>
  <w15:docId w15:val="{7C958571-6E92-4E76-959F-FDAFD5FE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84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2021-03-10T16:47:00Z</dcterms:created>
  <dcterms:modified xsi:type="dcterms:W3CDTF">2021-03-10T16:48:00Z</dcterms:modified>
</cp:coreProperties>
</file>