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SABARN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Braintree,</w:t>
      </w: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15E4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21-115)</w:t>
      </w: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4B60D0" w:rsidRDefault="004B60D0" w:rsidP="004B60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2015</w:t>
      </w:r>
      <w:bookmarkStart w:id="0" w:name="_GoBack"/>
      <w:bookmarkEnd w:id="0"/>
    </w:p>
    <w:sectPr w:rsidR="00DD5B8A" w:rsidRPr="004B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D0" w:rsidRDefault="004B60D0" w:rsidP="00564E3C">
      <w:pPr>
        <w:spacing w:after="0" w:line="240" w:lineRule="auto"/>
      </w:pPr>
      <w:r>
        <w:separator/>
      </w:r>
    </w:p>
  </w:endnote>
  <w:endnote w:type="continuationSeparator" w:id="0">
    <w:p w:rsidR="004B60D0" w:rsidRDefault="004B60D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4B60D0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D0" w:rsidRDefault="004B60D0" w:rsidP="00564E3C">
      <w:pPr>
        <w:spacing w:after="0" w:line="240" w:lineRule="auto"/>
      </w:pPr>
      <w:r>
        <w:separator/>
      </w:r>
    </w:p>
  </w:footnote>
  <w:footnote w:type="continuationSeparator" w:id="0">
    <w:p w:rsidR="004B60D0" w:rsidRDefault="004B60D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0"/>
    <w:rsid w:val="00372DC6"/>
    <w:rsid w:val="004B60D0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60EE"/>
  <w15:chartTrackingRefBased/>
  <w15:docId w15:val="{5785D299-228B-4005-BECC-283CC93C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B6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2015-11-27T21:21:00Z</dcterms:created>
  <dcterms:modified xsi:type="dcterms:W3CDTF">2015-11-27T21:22:00Z</dcterms:modified>
</cp:coreProperties>
</file>