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E1AAE" w14:textId="77777777" w:rsidR="009C0CDE" w:rsidRDefault="009C0CDE" w:rsidP="009C0CDE">
      <w:pPr>
        <w:pStyle w:val="NoSpacing"/>
      </w:pPr>
      <w:r>
        <w:rPr>
          <w:u w:val="single"/>
        </w:rPr>
        <w:t>Thomas SABBYSWORTH</w:t>
      </w:r>
      <w:r>
        <w:t xml:space="preserve">     </w:t>
      </w:r>
      <w:proofErr w:type="gramStart"/>
      <w:r>
        <w:t xml:space="preserve">   (</w:t>
      </w:r>
      <w:proofErr w:type="gramEnd"/>
      <w:r>
        <w:t>fl.1483)</w:t>
      </w:r>
    </w:p>
    <w:p w14:paraId="2E42474D" w14:textId="77777777" w:rsidR="009C0CDE" w:rsidRDefault="009C0CDE" w:rsidP="009C0CDE">
      <w:pPr>
        <w:pStyle w:val="NoSpacing"/>
      </w:pPr>
      <w:r>
        <w:t>of Sheering, Essex. Labourer.</w:t>
      </w:r>
    </w:p>
    <w:p w14:paraId="3FB61064" w14:textId="77777777" w:rsidR="009C0CDE" w:rsidRDefault="009C0CDE" w:rsidP="009C0CDE">
      <w:pPr>
        <w:pStyle w:val="NoSpacing"/>
      </w:pPr>
    </w:p>
    <w:p w14:paraId="469FA7BE" w14:textId="77777777" w:rsidR="009C0CDE" w:rsidRDefault="009C0CDE" w:rsidP="009C0CDE">
      <w:pPr>
        <w:pStyle w:val="NoSpacing"/>
      </w:pPr>
    </w:p>
    <w:p w14:paraId="75F2EE93" w14:textId="77777777" w:rsidR="009C0CDE" w:rsidRDefault="009C0CDE" w:rsidP="009C0CDE">
      <w:pPr>
        <w:pStyle w:val="NoSpacing"/>
      </w:pPr>
      <w:r>
        <w:tab/>
        <w:t>1483</w:t>
      </w:r>
      <w:r>
        <w:tab/>
        <w:t xml:space="preserve">Thomas </w:t>
      </w:r>
      <w:proofErr w:type="spellStart"/>
      <w:r>
        <w:t>Bybbesworth</w:t>
      </w:r>
      <w:proofErr w:type="spellEnd"/>
      <w:r>
        <w:t>(q.v.) brought a plaint of trespass against him,</w:t>
      </w:r>
    </w:p>
    <w:p w14:paraId="03B77358" w14:textId="77777777" w:rsidR="009C0CDE" w:rsidRDefault="009C0CDE" w:rsidP="009C0CDE">
      <w:pPr>
        <w:pStyle w:val="NoSpacing"/>
      </w:pPr>
      <w:r>
        <w:tab/>
      </w:r>
      <w:r>
        <w:tab/>
        <w:t xml:space="preserve">Robert </w:t>
      </w:r>
      <w:proofErr w:type="spellStart"/>
      <w:r>
        <w:t>Skaunt</w:t>
      </w:r>
      <w:proofErr w:type="spellEnd"/>
      <w:r>
        <w:t xml:space="preserve"> of Roydon(q.v.), Thomas Burton of </w:t>
      </w:r>
      <w:proofErr w:type="spellStart"/>
      <w:r>
        <w:t>Latton</w:t>
      </w:r>
      <w:proofErr w:type="spellEnd"/>
      <w:r>
        <w:t>(q.v.).</w:t>
      </w:r>
    </w:p>
    <w:p w14:paraId="2FD0A6D9" w14:textId="77777777" w:rsidR="009C0CDE" w:rsidRDefault="009C0CDE" w:rsidP="009C0CDE">
      <w:pPr>
        <w:rPr>
          <w:rFonts w:ascii="Times New Roman" w:hAnsi="Times New Roman" w:cs="Times New Roman"/>
        </w:rPr>
      </w:pPr>
      <w:r>
        <w:tab/>
      </w:r>
      <w:r>
        <w:tab/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14:paraId="729DAF4A" w14:textId="77777777" w:rsidR="009C0CDE" w:rsidRDefault="009C0CDE" w:rsidP="009C0CDE">
      <w:pPr>
        <w:rPr>
          <w:rFonts w:ascii="Times New Roman" w:hAnsi="Times New Roman" w:cs="Times New Roman"/>
        </w:rPr>
      </w:pPr>
    </w:p>
    <w:p w14:paraId="265AAFA2" w14:textId="77777777" w:rsidR="009C0CDE" w:rsidRDefault="009C0CDE" w:rsidP="009C0CDE">
      <w:pPr>
        <w:rPr>
          <w:rFonts w:ascii="Times New Roman" w:hAnsi="Times New Roman" w:cs="Times New Roman"/>
        </w:rPr>
      </w:pPr>
    </w:p>
    <w:p w14:paraId="0010962C" w14:textId="77777777" w:rsidR="009C0CDE" w:rsidRDefault="009C0CDE" w:rsidP="009C0CDE">
      <w:pPr>
        <w:pStyle w:val="NoSpacing"/>
      </w:pPr>
      <w:r>
        <w:t>22 May 2019</w:t>
      </w:r>
    </w:p>
    <w:p w14:paraId="4336FEB3" w14:textId="77777777" w:rsidR="006B2F86" w:rsidRPr="00E71FC3" w:rsidRDefault="009C0CD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61C89" w14:textId="77777777" w:rsidR="009C0CDE" w:rsidRDefault="009C0CDE" w:rsidP="00E71FC3">
      <w:r>
        <w:separator/>
      </w:r>
    </w:p>
  </w:endnote>
  <w:endnote w:type="continuationSeparator" w:id="0">
    <w:p w14:paraId="5FAE96F7" w14:textId="77777777" w:rsidR="009C0CDE" w:rsidRDefault="009C0CD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5C1C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5EE86" w14:textId="77777777" w:rsidR="009C0CDE" w:rsidRDefault="009C0CDE" w:rsidP="00E71FC3">
      <w:r>
        <w:separator/>
      </w:r>
    </w:p>
  </w:footnote>
  <w:footnote w:type="continuationSeparator" w:id="0">
    <w:p w14:paraId="66CC2585" w14:textId="77777777" w:rsidR="009C0CDE" w:rsidRDefault="009C0CD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DE"/>
    <w:rsid w:val="001A7C09"/>
    <w:rsid w:val="00577BD5"/>
    <w:rsid w:val="00656CBA"/>
    <w:rsid w:val="006A1F77"/>
    <w:rsid w:val="00733BE7"/>
    <w:rsid w:val="009C0CDE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360EE"/>
  <w15:chartTrackingRefBased/>
  <w15:docId w15:val="{BEF3D007-52A8-42EB-A7F2-5186F607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CD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2019-06-06T18:43:00Z</dcterms:created>
  <dcterms:modified xsi:type="dcterms:W3CDTF">2019-06-06T18:43:00Z</dcterms:modified>
</cp:coreProperties>
</file>