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0E" w:rsidRDefault="0062230E" w:rsidP="0062230E">
      <w:pPr>
        <w:pStyle w:val="NoSpacing"/>
      </w:pPr>
      <w:r>
        <w:rPr>
          <w:u w:val="single"/>
        </w:rPr>
        <w:t>Thomas SACCVYLE</w:t>
      </w:r>
      <w:r>
        <w:t xml:space="preserve">      (fl.1441)</w:t>
      </w:r>
    </w:p>
    <w:p w:rsidR="0062230E" w:rsidRDefault="0062230E" w:rsidP="0062230E">
      <w:pPr>
        <w:pStyle w:val="NoSpacing"/>
      </w:pPr>
    </w:p>
    <w:p w:rsidR="0062230E" w:rsidRDefault="0062230E" w:rsidP="0062230E">
      <w:pPr>
        <w:pStyle w:val="NoSpacing"/>
      </w:pPr>
    </w:p>
    <w:p w:rsidR="0062230E" w:rsidRDefault="0062230E" w:rsidP="0062230E">
      <w:pPr>
        <w:pStyle w:val="NoSpacing"/>
      </w:pPr>
      <w:r>
        <w:t>30 Apr.1441</w:t>
      </w:r>
      <w:r>
        <w:tab/>
        <w:t xml:space="preserve">Robert Parker of </w:t>
      </w:r>
      <w:proofErr w:type="spellStart"/>
      <w:r>
        <w:t>Lidgate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q.v.), appointed him as a supervisor of</w:t>
      </w:r>
    </w:p>
    <w:p w:rsidR="0062230E" w:rsidRDefault="0062230E" w:rsidP="0062230E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Will.  (“Sudbury Wills” </w:t>
      </w:r>
      <w:proofErr w:type="spellStart"/>
      <w:r>
        <w:t>vol.I</w:t>
      </w:r>
      <w:proofErr w:type="spellEnd"/>
      <w:r>
        <w:t xml:space="preserve"> p.44)</w:t>
      </w:r>
    </w:p>
    <w:p w:rsidR="0062230E" w:rsidRDefault="0062230E" w:rsidP="0062230E">
      <w:pPr>
        <w:pStyle w:val="NoSpacing"/>
      </w:pPr>
    </w:p>
    <w:p w:rsidR="0062230E" w:rsidRDefault="0062230E" w:rsidP="0062230E">
      <w:pPr>
        <w:pStyle w:val="NoSpacing"/>
      </w:pPr>
    </w:p>
    <w:p w:rsidR="0062230E" w:rsidRDefault="0062230E" w:rsidP="0062230E">
      <w:pPr>
        <w:pStyle w:val="NoSpacing"/>
      </w:pPr>
      <w:r>
        <w:t>13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0E" w:rsidRDefault="0062230E" w:rsidP="00920DE3">
      <w:pPr>
        <w:spacing w:after="0" w:line="240" w:lineRule="auto"/>
      </w:pPr>
      <w:r>
        <w:separator/>
      </w:r>
    </w:p>
  </w:endnote>
  <w:endnote w:type="continuationSeparator" w:id="0">
    <w:p w:rsidR="0062230E" w:rsidRDefault="006223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0E" w:rsidRDefault="0062230E" w:rsidP="00920DE3">
      <w:pPr>
        <w:spacing w:after="0" w:line="240" w:lineRule="auto"/>
      </w:pPr>
      <w:r>
        <w:separator/>
      </w:r>
    </w:p>
  </w:footnote>
  <w:footnote w:type="continuationSeparator" w:id="0">
    <w:p w:rsidR="0062230E" w:rsidRDefault="006223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0E"/>
    <w:rsid w:val="00120749"/>
    <w:rsid w:val="0062230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2015-03-13T20:17:00Z</dcterms:created>
  <dcterms:modified xsi:type="dcterms:W3CDTF">2015-03-13T20:18:00Z</dcterms:modified>
</cp:coreProperties>
</file>