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A1" w:rsidRPr="00EE6BBB" w:rsidRDefault="006221A1" w:rsidP="006221A1">
      <w:pPr>
        <w:pStyle w:val="NoSpacing"/>
      </w:pPr>
      <w:r w:rsidRPr="00EE6BBB">
        <w:rPr>
          <w:u w:val="single"/>
        </w:rPr>
        <w:t>Ralph SACHEVERELL</w:t>
      </w:r>
      <w:r w:rsidRPr="00EE6BBB">
        <w:t xml:space="preserve">   </w:t>
      </w:r>
      <w:proofErr w:type="gramStart"/>
      <w:r w:rsidRPr="00EE6BBB">
        <w:t xml:space="preserve">   (</w:t>
      </w:r>
      <w:proofErr w:type="gramEnd"/>
      <w:r w:rsidRPr="00EE6BBB">
        <w:t>fl.1473)</w:t>
      </w:r>
    </w:p>
    <w:p w:rsidR="006221A1" w:rsidRPr="00EE6BBB" w:rsidRDefault="006221A1" w:rsidP="006221A1">
      <w:pPr>
        <w:pStyle w:val="NoSpacing"/>
      </w:pPr>
    </w:p>
    <w:p w:rsidR="006221A1" w:rsidRPr="00EE6BBB" w:rsidRDefault="006221A1" w:rsidP="006221A1">
      <w:pPr>
        <w:pStyle w:val="NoSpacing"/>
      </w:pPr>
    </w:p>
    <w:p w:rsidR="006221A1" w:rsidRPr="00EE6BBB" w:rsidRDefault="006221A1" w:rsidP="006221A1">
      <w:pPr>
        <w:pStyle w:val="NoSpacing"/>
      </w:pPr>
      <w:r w:rsidRPr="00EE6BBB">
        <w:t>= Elizabeth(q.v.).</w:t>
      </w:r>
    </w:p>
    <w:p w:rsidR="006221A1" w:rsidRPr="00EE6BBB" w:rsidRDefault="006221A1" w:rsidP="006221A1">
      <w:pPr>
        <w:pStyle w:val="NoSpacing"/>
      </w:pPr>
      <w:r w:rsidRPr="00EE6BBB">
        <w:t>(</w:t>
      </w:r>
      <w:hyperlink r:id="rId6" w:history="1">
        <w:r w:rsidRPr="00EE6BBB">
          <w:rPr>
            <w:rStyle w:val="Hyperlink"/>
          </w:rPr>
          <w:t>www.medievalgenealogy.org.uk/fines/abstracts/CP_25_1_126_78.shtml</w:t>
        </w:r>
      </w:hyperlink>
      <w:r w:rsidRPr="00EE6BBB">
        <w:t>)</w:t>
      </w:r>
    </w:p>
    <w:p w:rsidR="006221A1" w:rsidRPr="00EE6BBB" w:rsidRDefault="006221A1" w:rsidP="006221A1">
      <w:pPr>
        <w:pStyle w:val="NoSpacing"/>
      </w:pPr>
    </w:p>
    <w:p w:rsidR="006221A1" w:rsidRPr="00EE6BBB" w:rsidRDefault="006221A1" w:rsidP="006221A1">
      <w:pPr>
        <w:pStyle w:val="NoSpacing"/>
      </w:pPr>
    </w:p>
    <w:p w:rsidR="006221A1" w:rsidRPr="00EE6BBB" w:rsidRDefault="006221A1" w:rsidP="006221A1">
      <w:pPr>
        <w:pStyle w:val="NoSpacing"/>
      </w:pPr>
      <w:r w:rsidRPr="00EE6BBB">
        <w:t>18 Nov.1473</w:t>
      </w:r>
      <w:r w:rsidRPr="00EE6BBB">
        <w:tab/>
        <w:t xml:space="preserve">Settlement of the action taken against them by Henry Wynter(q.v.) and </w:t>
      </w:r>
    </w:p>
    <w:p w:rsidR="006221A1" w:rsidRPr="00EE6BBB" w:rsidRDefault="006221A1" w:rsidP="006221A1">
      <w:pPr>
        <w:pStyle w:val="NoSpacing"/>
        <w:ind w:left="1440"/>
      </w:pPr>
      <w:r w:rsidRPr="00EE6BBB">
        <w:t xml:space="preserve">others over 4 tofts, 65 acres of land and 12 acres of meadow in Worthington and Newbold, </w:t>
      </w:r>
      <w:r w:rsidRPr="00EE6BBB">
        <w:tab/>
        <w:t>Leicestershire.  (ibid.)</w:t>
      </w:r>
    </w:p>
    <w:p w:rsidR="006221A1" w:rsidRPr="00EE6BBB" w:rsidRDefault="006221A1" w:rsidP="006221A1">
      <w:pPr>
        <w:pStyle w:val="NoSpacing"/>
      </w:pPr>
    </w:p>
    <w:p w:rsidR="006221A1" w:rsidRPr="00EE6BBB" w:rsidRDefault="006221A1" w:rsidP="006221A1">
      <w:pPr>
        <w:pStyle w:val="NoSpacing"/>
      </w:pPr>
      <w:bookmarkStart w:id="0" w:name="_GoBack"/>
      <w:bookmarkEnd w:id="0"/>
    </w:p>
    <w:p w:rsidR="006221A1" w:rsidRPr="00EE6BBB" w:rsidRDefault="006221A1" w:rsidP="006221A1">
      <w:pPr>
        <w:pStyle w:val="NoSpacing"/>
      </w:pPr>
      <w:r w:rsidRPr="00EE6BBB">
        <w:t>28 November 2015</w:t>
      </w:r>
    </w:p>
    <w:p w:rsidR="006B2F86" w:rsidRPr="006221A1" w:rsidRDefault="006221A1" w:rsidP="006221A1"/>
    <w:sectPr w:rsidR="006B2F86" w:rsidRPr="006221A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1A1" w:rsidRDefault="006221A1" w:rsidP="00E71FC3">
      <w:pPr>
        <w:spacing w:after="0" w:line="240" w:lineRule="auto"/>
      </w:pPr>
      <w:r>
        <w:separator/>
      </w:r>
    </w:p>
  </w:endnote>
  <w:endnote w:type="continuationSeparator" w:id="0">
    <w:p w:rsidR="006221A1" w:rsidRDefault="006221A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1A1" w:rsidRDefault="006221A1" w:rsidP="00E71FC3">
      <w:pPr>
        <w:spacing w:after="0" w:line="240" w:lineRule="auto"/>
      </w:pPr>
      <w:r>
        <w:separator/>
      </w:r>
    </w:p>
  </w:footnote>
  <w:footnote w:type="continuationSeparator" w:id="0">
    <w:p w:rsidR="006221A1" w:rsidRDefault="006221A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A1"/>
    <w:rsid w:val="001A7C09"/>
    <w:rsid w:val="00577BD5"/>
    <w:rsid w:val="006221A1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1FAFC-BF2E-4983-8BA7-6D6FC255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22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2017-10-08T19:30:00Z</dcterms:created>
  <dcterms:modified xsi:type="dcterms:W3CDTF">2017-10-08T19:30:00Z</dcterms:modified>
</cp:coreProperties>
</file>