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D45D4" w14:textId="77777777" w:rsidR="000A641E" w:rsidRPr="000A641E" w:rsidRDefault="000A641E" w:rsidP="000A641E">
      <w:pPr>
        <w:pStyle w:val="NoSpacing"/>
        <w:rPr>
          <w:rStyle w:val="Hyperlink"/>
          <w:u w:val="none"/>
        </w:rPr>
      </w:pPr>
      <w:bookmarkStart w:id="0" w:name="_GoBack"/>
      <w:r w:rsidRPr="000A641E">
        <w:rPr>
          <w:rStyle w:val="Hyperlink"/>
        </w:rPr>
        <w:t>John SAM</w:t>
      </w:r>
      <w:bookmarkEnd w:id="0"/>
      <w:r w:rsidRPr="000A641E">
        <w:rPr>
          <w:rStyle w:val="Hyperlink"/>
          <w:u w:val="none"/>
        </w:rPr>
        <w:t xml:space="preserve">      (fl.1415)</w:t>
      </w:r>
    </w:p>
    <w:p w14:paraId="531CA1D8" w14:textId="77777777" w:rsidR="000A641E" w:rsidRPr="000A641E" w:rsidRDefault="000A641E" w:rsidP="000A641E">
      <w:pPr>
        <w:pStyle w:val="NoSpacing"/>
        <w:rPr>
          <w:rStyle w:val="Hyperlink"/>
          <w:u w:val="none"/>
        </w:rPr>
      </w:pPr>
      <w:r w:rsidRPr="000A641E">
        <w:rPr>
          <w:rStyle w:val="Hyperlink"/>
          <w:u w:val="none"/>
        </w:rPr>
        <w:t>Archer.</w:t>
      </w:r>
    </w:p>
    <w:p w14:paraId="0C79AE6B" w14:textId="77777777" w:rsidR="000A641E" w:rsidRPr="000A641E" w:rsidRDefault="000A641E" w:rsidP="000A641E">
      <w:pPr>
        <w:pStyle w:val="NoSpacing"/>
        <w:rPr>
          <w:rStyle w:val="Hyperlink"/>
          <w:u w:val="none"/>
        </w:rPr>
      </w:pPr>
    </w:p>
    <w:p w14:paraId="3324F545" w14:textId="77777777" w:rsidR="000A641E" w:rsidRPr="000A641E" w:rsidRDefault="000A641E" w:rsidP="000A641E">
      <w:pPr>
        <w:pStyle w:val="NoSpacing"/>
        <w:rPr>
          <w:rStyle w:val="Hyperlink"/>
          <w:u w:val="none"/>
        </w:rPr>
      </w:pPr>
    </w:p>
    <w:p w14:paraId="2BE22CF6" w14:textId="77777777" w:rsidR="000A641E" w:rsidRPr="000A641E" w:rsidRDefault="000A641E" w:rsidP="000A641E">
      <w:pPr>
        <w:pStyle w:val="NoSpacing"/>
        <w:jc w:val="both"/>
      </w:pPr>
      <w:r w:rsidRPr="000A641E">
        <w:rPr>
          <w:rStyle w:val="Hyperlink"/>
          <w:u w:val="none"/>
        </w:rPr>
        <w:tab/>
        <w:t>1415</w:t>
      </w:r>
      <w:r w:rsidRPr="000A641E">
        <w:rPr>
          <w:rStyle w:val="Hyperlink"/>
          <w:u w:val="none"/>
        </w:rPr>
        <w:tab/>
      </w:r>
      <w:r w:rsidRPr="000A641E">
        <w:t>He was on the expedition to France under the command of Humphrey,</w:t>
      </w:r>
    </w:p>
    <w:p w14:paraId="1EE3AB7E" w14:textId="77777777" w:rsidR="000A641E" w:rsidRPr="000A641E" w:rsidRDefault="000A641E" w:rsidP="000A641E">
      <w:pPr>
        <w:pStyle w:val="NoSpacing"/>
        <w:jc w:val="both"/>
      </w:pPr>
      <w:r w:rsidRPr="000A641E">
        <w:tab/>
      </w:r>
      <w:r w:rsidRPr="000A641E">
        <w:tab/>
        <w:t>Duke of Gloucester(q.v.).</w:t>
      </w:r>
    </w:p>
    <w:p w14:paraId="1F36B740" w14:textId="77777777" w:rsidR="000A641E" w:rsidRPr="000A641E" w:rsidRDefault="000A641E" w:rsidP="000A641E">
      <w:pPr>
        <w:pStyle w:val="NoSpacing"/>
        <w:jc w:val="both"/>
        <w:rPr>
          <w:rStyle w:val="Hyperlink"/>
          <w:u w:val="none"/>
        </w:rPr>
      </w:pPr>
      <w:r w:rsidRPr="000A641E">
        <w:tab/>
      </w:r>
      <w:r w:rsidRPr="000A641E">
        <w:tab/>
        <w:t>(</w:t>
      </w:r>
      <w:hyperlink r:id="rId6" w:history="1">
        <w:r w:rsidRPr="000A641E">
          <w:rPr>
            <w:rStyle w:val="Hyperlink"/>
            <w:u w:val="none"/>
          </w:rPr>
          <w:t>www.icmacentre.ac.uk/soldier/database</w:t>
        </w:r>
      </w:hyperlink>
      <w:r w:rsidRPr="000A641E">
        <w:rPr>
          <w:rStyle w:val="Hyperlink"/>
          <w:u w:val="none"/>
        </w:rPr>
        <w:t>)</w:t>
      </w:r>
    </w:p>
    <w:p w14:paraId="1120C7C1" w14:textId="77777777" w:rsidR="000A641E" w:rsidRPr="000A641E" w:rsidRDefault="000A641E" w:rsidP="000A641E">
      <w:pPr>
        <w:pStyle w:val="NoSpacing"/>
        <w:jc w:val="both"/>
        <w:rPr>
          <w:rStyle w:val="Hyperlink"/>
          <w:u w:val="none"/>
        </w:rPr>
      </w:pPr>
    </w:p>
    <w:p w14:paraId="319BDEC0" w14:textId="77777777" w:rsidR="000A641E" w:rsidRPr="000A641E" w:rsidRDefault="000A641E" w:rsidP="000A641E">
      <w:pPr>
        <w:pStyle w:val="NoSpacing"/>
        <w:jc w:val="both"/>
        <w:rPr>
          <w:rStyle w:val="Hyperlink"/>
          <w:u w:val="none"/>
        </w:rPr>
      </w:pPr>
    </w:p>
    <w:p w14:paraId="2F695DBE" w14:textId="43BD48F6" w:rsidR="006B2F86" w:rsidRPr="000A641E" w:rsidRDefault="000A641E" w:rsidP="000A641E">
      <w:pPr>
        <w:pStyle w:val="NoSpacing"/>
      </w:pPr>
      <w:r w:rsidRPr="000A641E">
        <w:rPr>
          <w:rStyle w:val="Hyperlink"/>
          <w:u w:val="none"/>
        </w:rPr>
        <w:t>4 November 2017</w:t>
      </w:r>
    </w:p>
    <w:sectPr w:rsidR="006B2F86" w:rsidRPr="000A641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5E0A" w14:textId="77777777" w:rsidR="000A641E" w:rsidRDefault="000A641E" w:rsidP="00E71FC3">
      <w:pPr>
        <w:spacing w:after="0" w:line="240" w:lineRule="auto"/>
      </w:pPr>
      <w:r>
        <w:separator/>
      </w:r>
    </w:p>
  </w:endnote>
  <w:endnote w:type="continuationSeparator" w:id="0">
    <w:p w14:paraId="0D1E2415" w14:textId="77777777" w:rsidR="000A641E" w:rsidRDefault="000A641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ABE0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205B" w14:textId="77777777" w:rsidR="000A641E" w:rsidRDefault="000A641E" w:rsidP="00E71FC3">
      <w:pPr>
        <w:spacing w:after="0" w:line="240" w:lineRule="auto"/>
      </w:pPr>
      <w:r>
        <w:separator/>
      </w:r>
    </w:p>
  </w:footnote>
  <w:footnote w:type="continuationSeparator" w:id="0">
    <w:p w14:paraId="0C8E67FD" w14:textId="77777777" w:rsidR="000A641E" w:rsidRDefault="000A641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E"/>
    <w:rsid w:val="000A641E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B955"/>
  <w15:chartTrackingRefBased/>
  <w15:docId w15:val="{C4D6AA48-B726-4A17-9949-D80B471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A641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2019-12-01T19:18:00Z</dcterms:created>
  <dcterms:modified xsi:type="dcterms:W3CDTF">2019-12-01T19:19:00Z</dcterms:modified>
</cp:coreProperties>
</file>