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171" w:rsidRDefault="00FF2171" w:rsidP="00FF21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SAMAN</w:t>
      </w:r>
      <w:r>
        <w:rPr>
          <w:rFonts w:ascii="Times New Roman" w:hAnsi="Times New Roman" w:cs="Times New Roman"/>
          <w:sz w:val="24"/>
          <w:szCs w:val="24"/>
        </w:rPr>
        <w:t xml:space="preserve">    (fl.1419</w:t>
      </w:r>
      <w:r w:rsidR="000E4576">
        <w:rPr>
          <w:rFonts w:ascii="Times New Roman" w:hAnsi="Times New Roman" w:cs="Times New Roman"/>
          <w:sz w:val="24"/>
          <w:szCs w:val="24"/>
        </w:rPr>
        <w:t>-25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FF2171" w:rsidRDefault="00FF2171" w:rsidP="00FF2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2171" w:rsidRDefault="00FF2171" w:rsidP="00FF2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2171" w:rsidRDefault="00FF2171" w:rsidP="00FF21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Oct.1419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Thaxted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Essex, </w:t>
      </w:r>
    </w:p>
    <w:p w:rsidR="00FF2171" w:rsidRDefault="00FF2171" w:rsidP="00FF21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the late Ellen </w:t>
      </w:r>
      <w:proofErr w:type="spellStart"/>
      <w:r>
        <w:rPr>
          <w:rFonts w:ascii="Times New Roman" w:hAnsi="Times New Roman" w:cs="Times New Roman"/>
          <w:sz w:val="24"/>
          <w:szCs w:val="24"/>
        </w:rPr>
        <w:t>Brokhole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FF2171" w:rsidRDefault="00FF2171" w:rsidP="00FF21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21-189)</w:t>
      </w:r>
    </w:p>
    <w:p w:rsidR="000E4576" w:rsidRPr="000E4576" w:rsidRDefault="000E4576" w:rsidP="000E45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576">
        <w:rPr>
          <w:rFonts w:ascii="Times New Roman" w:hAnsi="Times New Roman" w:cs="Times New Roman"/>
          <w:sz w:val="24"/>
          <w:szCs w:val="24"/>
        </w:rPr>
        <w:t>28 Mar.1425</w:t>
      </w:r>
      <w:r w:rsidRPr="000E4576">
        <w:rPr>
          <w:rFonts w:ascii="Times New Roman" w:hAnsi="Times New Roman" w:cs="Times New Roman"/>
          <w:sz w:val="24"/>
          <w:szCs w:val="24"/>
        </w:rPr>
        <w:tab/>
        <w:t>He was a juror on the inquisition post mortem held in Colchester, Essex,</w:t>
      </w:r>
    </w:p>
    <w:p w:rsidR="000E4576" w:rsidRPr="000E4576" w:rsidRDefault="000E4576" w:rsidP="000E45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576">
        <w:rPr>
          <w:rFonts w:ascii="Times New Roman" w:hAnsi="Times New Roman" w:cs="Times New Roman"/>
          <w:sz w:val="24"/>
          <w:szCs w:val="24"/>
        </w:rPr>
        <w:tab/>
      </w:r>
      <w:r w:rsidRPr="000E4576">
        <w:rPr>
          <w:rFonts w:ascii="Times New Roman" w:hAnsi="Times New Roman" w:cs="Times New Roman"/>
          <w:sz w:val="24"/>
          <w:szCs w:val="24"/>
        </w:rPr>
        <w:tab/>
        <w:t xml:space="preserve">into lands of the late Joan </w:t>
      </w:r>
      <w:proofErr w:type="spellStart"/>
      <w:r w:rsidRPr="000E4576">
        <w:rPr>
          <w:rFonts w:ascii="Times New Roman" w:hAnsi="Times New Roman" w:cs="Times New Roman"/>
          <w:sz w:val="24"/>
          <w:szCs w:val="24"/>
        </w:rPr>
        <w:t>Erpyngham</w:t>
      </w:r>
      <w:proofErr w:type="spellEnd"/>
      <w:r w:rsidRPr="000E4576">
        <w:rPr>
          <w:rFonts w:ascii="Times New Roman" w:hAnsi="Times New Roman" w:cs="Times New Roman"/>
          <w:sz w:val="24"/>
          <w:szCs w:val="24"/>
        </w:rPr>
        <w:t>(q.v.).</w:t>
      </w:r>
    </w:p>
    <w:p w:rsidR="000E4576" w:rsidRPr="000E4576" w:rsidRDefault="000E4576" w:rsidP="000E45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576">
        <w:rPr>
          <w:rFonts w:ascii="Times New Roman" w:hAnsi="Times New Roman" w:cs="Times New Roman"/>
          <w:sz w:val="24"/>
          <w:szCs w:val="24"/>
        </w:rPr>
        <w:tab/>
      </w:r>
      <w:r w:rsidRPr="000E4576">
        <w:rPr>
          <w:rFonts w:ascii="Times New Roman" w:hAnsi="Times New Roman" w:cs="Times New Roman"/>
          <w:sz w:val="24"/>
          <w:szCs w:val="24"/>
        </w:rPr>
        <w:tab/>
        <w:t xml:space="preserve">(www.inquisitionspostmortem.ac.uk   ref. </w:t>
      </w:r>
      <w:proofErr w:type="spellStart"/>
      <w:r w:rsidRPr="000E4576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0E4576">
        <w:rPr>
          <w:rFonts w:ascii="Times New Roman" w:hAnsi="Times New Roman" w:cs="Times New Roman"/>
          <w:sz w:val="24"/>
          <w:szCs w:val="24"/>
        </w:rPr>
        <w:t xml:space="preserve"> 22-408)</w:t>
      </w:r>
    </w:p>
    <w:p w:rsidR="000E4576" w:rsidRDefault="000E4576" w:rsidP="00FF2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2171" w:rsidRDefault="00FF2171" w:rsidP="00FF2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2171" w:rsidRDefault="00FF2171" w:rsidP="00FF2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Default="00FF2171" w:rsidP="00FF21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January 2016</w:t>
      </w:r>
    </w:p>
    <w:p w:rsidR="000E4576" w:rsidRPr="00FF2171" w:rsidRDefault="000E4576" w:rsidP="00FF21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February 2018</w:t>
      </w:r>
    </w:p>
    <w:sectPr w:rsidR="000E4576" w:rsidRPr="00FF21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171" w:rsidRDefault="00FF2171" w:rsidP="00564E3C">
      <w:pPr>
        <w:spacing w:after="0" w:line="240" w:lineRule="auto"/>
      </w:pPr>
      <w:r>
        <w:separator/>
      </w:r>
    </w:p>
  </w:endnote>
  <w:endnote w:type="continuationSeparator" w:id="0">
    <w:p w:rsidR="00FF2171" w:rsidRDefault="00FF217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E4576">
      <w:rPr>
        <w:rFonts w:ascii="Times New Roman" w:hAnsi="Times New Roman" w:cs="Times New Roman"/>
        <w:noProof/>
        <w:sz w:val="24"/>
        <w:szCs w:val="24"/>
      </w:rPr>
      <w:t>28 February 2018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171" w:rsidRDefault="00FF2171" w:rsidP="00564E3C">
      <w:pPr>
        <w:spacing w:after="0" w:line="240" w:lineRule="auto"/>
      </w:pPr>
      <w:r>
        <w:separator/>
      </w:r>
    </w:p>
  </w:footnote>
  <w:footnote w:type="continuationSeparator" w:id="0">
    <w:p w:rsidR="00FF2171" w:rsidRDefault="00FF217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71"/>
    <w:rsid w:val="000E4576"/>
    <w:rsid w:val="00372DC6"/>
    <w:rsid w:val="00564E3C"/>
    <w:rsid w:val="0064591D"/>
    <w:rsid w:val="00DD5B8A"/>
    <w:rsid w:val="00EB41B8"/>
    <w:rsid w:val="00F14DE1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B976"/>
  <w15:chartTrackingRefBased/>
  <w15:docId w15:val="{77E07228-7143-41E2-8AEE-F0F325AC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2016-01-11T22:44:00Z</dcterms:created>
  <dcterms:modified xsi:type="dcterms:W3CDTF">2018-02-28T15:42:00Z</dcterms:modified>
</cp:coreProperties>
</file>