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A734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SAMAN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d.1433)</w:t>
      </w:r>
    </w:p>
    <w:p w14:paraId="4FCF5EA4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proofErr w:type="gramStart"/>
      <w:r>
        <w:rPr>
          <w:rFonts w:cs="Times New Roman"/>
          <w:szCs w:val="24"/>
        </w:rPr>
        <w:t>St.Albans</w:t>
      </w:r>
      <w:proofErr w:type="spellEnd"/>
      <w:proofErr w:type="gramEnd"/>
      <w:r>
        <w:rPr>
          <w:rFonts w:cs="Times New Roman"/>
          <w:szCs w:val="24"/>
        </w:rPr>
        <w:t>.</w:t>
      </w:r>
    </w:p>
    <w:p w14:paraId="616E90DE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69B885F0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66F73A9A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Agnes(q.v.).</w:t>
      </w:r>
    </w:p>
    <w:p w14:paraId="35900DCC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p.318)</w:t>
      </w:r>
    </w:p>
    <w:p w14:paraId="726E1B81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05222040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093BD872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Oct.1433</w:t>
      </w:r>
      <w:r>
        <w:rPr>
          <w:rFonts w:cs="Times New Roman"/>
          <w:szCs w:val="24"/>
        </w:rPr>
        <w:tab/>
        <w:t>Probate of his Will.   (ibid.)</w:t>
      </w:r>
    </w:p>
    <w:p w14:paraId="57EB52CC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79D43D96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5E4BAFC2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Executrix:   Agnes.    (ibid.)</w:t>
      </w:r>
    </w:p>
    <w:p w14:paraId="18A28084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2D291608" w14:textId="77777777" w:rsidR="00B1733A" w:rsidRDefault="00B1733A" w:rsidP="00B1733A">
      <w:pPr>
        <w:pStyle w:val="NoSpacing"/>
        <w:rPr>
          <w:rFonts w:cs="Times New Roman"/>
          <w:szCs w:val="24"/>
        </w:rPr>
      </w:pPr>
    </w:p>
    <w:p w14:paraId="1C3EEEB9" w14:textId="77777777" w:rsidR="00B1733A" w:rsidRDefault="00B1733A" w:rsidP="00B173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April 2023</w:t>
      </w:r>
    </w:p>
    <w:p w14:paraId="7790C1D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C040" w14:textId="77777777" w:rsidR="00B1733A" w:rsidRDefault="00B1733A" w:rsidP="009139A6">
      <w:r>
        <w:separator/>
      </w:r>
    </w:p>
  </w:endnote>
  <w:endnote w:type="continuationSeparator" w:id="0">
    <w:p w14:paraId="0FC0715D" w14:textId="77777777" w:rsidR="00B1733A" w:rsidRDefault="00B173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D3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4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8A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6D2F" w14:textId="77777777" w:rsidR="00B1733A" w:rsidRDefault="00B1733A" w:rsidP="009139A6">
      <w:r>
        <w:separator/>
      </w:r>
    </w:p>
  </w:footnote>
  <w:footnote w:type="continuationSeparator" w:id="0">
    <w:p w14:paraId="1C5A4980" w14:textId="77777777" w:rsidR="00B1733A" w:rsidRDefault="00B173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7D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52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3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1733A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C893"/>
  <w15:chartTrackingRefBased/>
  <w15:docId w15:val="{2775A88C-C250-4A24-9B18-62FC3261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2023-04-10T21:03:00Z</dcterms:created>
  <dcterms:modified xsi:type="dcterms:W3CDTF">2023-04-10T21:03:00Z</dcterms:modified>
</cp:coreProperties>
</file>