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EC98" w14:textId="09232637" w:rsidR="006B2F86" w:rsidRDefault="00142A07" w:rsidP="00E71FC3">
      <w:pPr>
        <w:pStyle w:val="NoSpacing"/>
      </w:pPr>
      <w:r>
        <w:rPr>
          <w:u w:val="single"/>
        </w:rPr>
        <w:t>Drew SAMBORNE</w:t>
      </w:r>
      <w:r>
        <w:t xml:space="preserve">   </w:t>
      </w:r>
      <w:proofErr w:type="gramStart"/>
      <w:r>
        <w:t xml:space="preserve">   (</w:t>
      </w:r>
      <w:proofErr w:type="gramEnd"/>
      <w:r>
        <w:t>ca.1450-1507)</w:t>
      </w:r>
    </w:p>
    <w:p w14:paraId="247DBB69" w14:textId="068B842A" w:rsidR="00142A07" w:rsidRDefault="00142A07" w:rsidP="00E71FC3">
      <w:pPr>
        <w:pStyle w:val="NoSpacing"/>
      </w:pPr>
    </w:p>
    <w:p w14:paraId="3159EAA4" w14:textId="618B75EF" w:rsidR="00142A07" w:rsidRDefault="00142A07" w:rsidP="00E71FC3">
      <w:pPr>
        <w:pStyle w:val="NoSpacing"/>
      </w:pPr>
    </w:p>
    <w:p w14:paraId="3E38424B" w14:textId="76DC6851" w:rsidR="00142A07" w:rsidRDefault="00142A07" w:rsidP="00E71FC3">
      <w:pPr>
        <w:pStyle w:val="NoSpacing"/>
      </w:pPr>
      <w:r>
        <w:t xml:space="preserve">Son of Walter </w:t>
      </w:r>
      <w:proofErr w:type="spellStart"/>
      <w:proofErr w:type="gramStart"/>
      <w:r>
        <w:t>Samborne</w:t>
      </w:r>
      <w:proofErr w:type="spellEnd"/>
      <w:r>
        <w:t>(</w:t>
      </w:r>
      <w:proofErr w:type="gramEnd"/>
      <w:r>
        <w:t>d.ca.1450)(q.v.) and his wife, Margaret.</w:t>
      </w:r>
    </w:p>
    <w:p w14:paraId="009AD2E8" w14:textId="4FD65949" w:rsidR="00142A07" w:rsidRDefault="00142A07" w:rsidP="00E71FC3">
      <w:pPr>
        <w:pStyle w:val="NoSpacing"/>
      </w:pPr>
      <w:r>
        <w:t>(</w:t>
      </w:r>
      <w:hyperlink r:id="rId6" w:history="1">
        <w:r w:rsidRPr="00A20D36">
          <w:rPr>
            <w:rStyle w:val="Hyperlink"/>
          </w:rPr>
          <w:t>https://www.geni.com/people/Drew-Sanborne/6000000000436703862</w:t>
        </w:r>
      </w:hyperlink>
      <w:r>
        <w:t>)</w:t>
      </w:r>
    </w:p>
    <w:p w14:paraId="06025602" w14:textId="605D5DA2" w:rsidR="00142A07" w:rsidRDefault="00142A07" w:rsidP="00E71FC3">
      <w:pPr>
        <w:pStyle w:val="NoSpacing"/>
      </w:pPr>
      <w:r>
        <w:t>= Joan.  (ibid.)</w:t>
      </w:r>
    </w:p>
    <w:p w14:paraId="78DDFD3E" w14:textId="2B235E43" w:rsidR="00142A07" w:rsidRDefault="00142A07" w:rsidP="00E71FC3">
      <w:pPr>
        <w:pStyle w:val="NoSpacing"/>
      </w:pPr>
      <w:r>
        <w:t>Sons:   William and Henry.   (ibid.)</w:t>
      </w:r>
    </w:p>
    <w:p w14:paraId="06E3F9D9" w14:textId="72F4B493" w:rsidR="00142A07" w:rsidRDefault="00142A07" w:rsidP="00E71FC3">
      <w:pPr>
        <w:pStyle w:val="NoSpacing"/>
      </w:pPr>
    </w:p>
    <w:p w14:paraId="30C054D4" w14:textId="5D83125E" w:rsidR="00142A07" w:rsidRDefault="00142A07" w:rsidP="00E71FC3">
      <w:pPr>
        <w:pStyle w:val="NoSpacing"/>
      </w:pPr>
    </w:p>
    <w:p w14:paraId="086499B0" w14:textId="5D4231C7" w:rsidR="00142A07" w:rsidRDefault="00142A07" w:rsidP="00E71FC3">
      <w:pPr>
        <w:pStyle w:val="NoSpacing"/>
      </w:pPr>
      <w:r>
        <w:t xml:space="preserve">  3 Jan.1507</w:t>
      </w:r>
      <w:r>
        <w:tab/>
        <w:t>Died.   (ibid.)</w:t>
      </w:r>
    </w:p>
    <w:p w14:paraId="4F7C8B57" w14:textId="77FA5F98" w:rsidR="00142A07" w:rsidRDefault="00142A07" w:rsidP="00E71FC3">
      <w:pPr>
        <w:pStyle w:val="NoSpacing"/>
      </w:pPr>
    </w:p>
    <w:p w14:paraId="5B324600" w14:textId="32B44A8A" w:rsidR="00142A07" w:rsidRDefault="00142A07" w:rsidP="00E71FC3">
      <w:pPr>
        <w:pStyle w:val="NoSpacing"/>
      </w:pPr>
    </w:p>
    <w:p w14:paraId="499C501F" w14:textId="6D0C9E25" w:rsidR="00142A07" w:rsidRPr="00142A07" w:rsidRDefault="00142A07" w:rsidP="00E71FC3">
      <w:pPr>
        <w:pStyle w:val="NoSpacing"/>
      </w:pPr>
      <w:r>
        <w:t>3 June 2018</w:t>
      </w:r>
    </w:p>
    <w:sectPr w:rsidR="00142A07" w:rsidRPr="00142A07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C0E0" w14:textId="77777777" w:rsidR="00142A07" w:rsidRDefault="00142A07" w:rsidP="00E71FC3">
      <w:pPr>
        <w:spacing w:after="0" w:line="240" w:lineRule="auto"/>
      </w:pPr>
      <w:r>
        <w:separator/>
      </w:r>
    </w:p>
  </w:endnote>
  <w:endnote w:type="continuationSeparator" w:id="0">
    <w:p w14:paraId="3362EBCF" w14:textId="77777777" w:rsidR="00142A07" w:rsidRDefault="00142A0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F02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47A0" w14:textId="77777777" w:rsidR="00142A07" w:rsidRDefault="00142A07" w:rsidP="00E71FC3">
      <w:pPr>
        <w:spacing w:after="0" w:line="240" w:lineRule="auto"/>
      </w:pPr>
      <w:r>
        <w:separator/>
      </w:r>
    </w:p>
  </w:footnote>
  <w:footnote w:type="continuationSeparator" w:id="0">
    <w:p w14:paraId="3D4163EC" w14:textId="77777777" w:rsidR="00142A07" w:rsidRDefault="00142A0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07"/>
    <w:rsid w:val="00142A0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EE60"/>
  <w15:chartTrackingRefBased/>
  <w15:docId w15:val="{6EE1DBB5-7DF8-4AF6-8FCC-28C922B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42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i.com/people/Drew-Sanborne/600000000043670386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2018-06-03T21:06:00Z</dcterms:created>
  <dcterms:modified xsi:type="dcterms:W3CDTF">2021-09-20T12:33:00Z</dcterms:modified>
</cp:coreProperties>
</file>