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0415" w14:textId="26FA5804" w:rsidR="006B2F86" w:rsidRDefault="00A60646" w:rsidP="00E71FC3">
      <w:pPr>
        <w:pStyle w:val="NoSpacing"/>
      </w:pPr>
      <w:r>
        <w:rPr>
          <w:u w:val="single"/>
        </w:rPr>
        <w:t>Nicholas SAMBORNE</w:t>
      </w:r>
      <w:r>
        <w:t xml:space="preserve"> </w:t>
      </w:r>
      <w:proofErr w:type="gramStart"/>
      <w:r>
        <w:t xml:space="preserve">   (</w:t>
      </w:r>
      <w:proofErr w:type="gramEnd"/>
      <w:r>
        <w:t>1390-1425)</w:t>
      </w:r>
    </w:p>
    <w:p w14:paraId="6D0F600D" w14:textId="01E4C152" w:rsidR="00A60646" w:rsidRDefault="00A60646" w:rsidP="00E71FC3">
      <w:pPr>
        <w:pStyle w:val="NoSpacing"/>
      </w:pPr>
    </w:p>
    <w:p w14:paraId="3FD91E29" w14:textId="0766EDA8" w:rsidR="00A60646" w:rsidRDefault="00A60646" w:rsidP="00E71FC3">
      <w:pPr>
        <w:pStyle w:val="NoSpacing"/>
      </w:pPr>
    </w:p>
    <w:p w14:paraId="12B7F996" w14:textId="44B9A12F" w:rsidR="00A60646" w:rsidRDefault="00A60646" w:rsidP="00E71FC3">
      <w:pPr>
        <w:pStyle w:val="NoSpacing"/>
      </w:pPr>
      <w:r>
        <w:t>= Elizabeth(q.v.), daughter of Thomas Cricklade(q.v.) and his wife, Alice(q.v.).</w:t>
      </w:r>
    </w:p>
    <w:p w14:paraId="02E85A89" w14:textId="7008B516" w:rsidR="00A60646" w:rsidRDefault="00A60646" w:rsidP="00E71FC3">
      <w:pPr>
        <w:pStyle w:val="NoSpacing"/>
      </w:pPr>
      <w:r>
        <w:t>(</w:t>
      </w:r>
      <w:r w:rsidR="00EE0650" w:rsidRPr="00EE0650">
        <w:t>https://www.geni.com/people/Nicholas-Sanborn/6000000004513366003</w:t>
      </w:r>
      <w:r w:rsidR="00EE0650">
        <w:t>)</w:t>
      </w:r>
      <w:bookmarkStart w:id="0" w:name="_GoBack"/>
      <w:bookmarkEnd w:id="0"/>
    </w:p>
    <w:p w14:paraId="49EC4FBD" w14:textId="20696BA8" w:rsidR="00A60646" w:rsidRDefault="00A60646" w:rsidP="00E71FC3">
      <w:pPr>
        <w:pStyle w:val="NoSpacing"/>
      </w:pPr>
      <w:r>
        <w:t>Children:   William(</w:t>
      </w:r>
      <w:proofErr w:type="spellStart"/>
      <w:proofErr w:type="gramStart"/>
      <w:r>
        <w:t>d.young</w:t>
      </w:r>
      <w:proofErr w:type="spellEnd"/>
      <w:proofErr w:type="gramEnd"/>
      <w:r>
        <w:t>), Walter(q.v.), and Joan.   (ibid.)</w:t>
      </w:r>
    </w:p>
    <w:p w14:paraId="0753CEDF" w14:textId="3533F563" w:rsidR="00A60646" w:rsidRDefault="00A60646" w:rsidP="00E71FC3">
      <w:pPr>
        <w:pStyle w:val="NoSpacing"/>
      </w:pPr>
    </w:p>
    <w:p w14:paraId="2559AF88" w14:textId="7CAFC2B4" w:rsidR="00A60646" w:rsidRDefault="00A60646" w:rsidP="00E71FC3">
      <w:pPr>
        <w:pStyle w:val="NoSpacing"/>
      </w:pPr>
    </w:p>
    <w:p w14:paraId="7DCD6C79" w14:textId="775532B6" w:rsidR="00A60646" w:rsidRPr="00A60646" w:rsidRDefault="00A60646" w:rsidP="00E71FC3">
      <w:pPr>
        <w:pStyle w:val="NoSpacing"/>
      </w:pPr>
      <w:r>
        <w:t xml:space="preserve">  3 June 2018</w:t>
      </w:r>
    </w:p>
    <w:sectPr w:rsidR="00A60646" w:rsidRPr="00A606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539A" w14:textId="77777777" w:rsidR="00A60646" w:rsidRDefault="00A60646" w:rsidP="00E71FC3">
      <w:pPr>
        <w:spacing w:after="0" w:line="240" w:lineRule="auto"/>
      </w:pPr>
      <w:r>
        <w:separator/>
      </w:r>
    </w:p>
  </w:endnote>
  <w:endnote w:type="continuationSeparator" w:id="0">
    <w:p w14:paraId="0A9890D5" w14:textId="77777777" w:rsidR="00A60646" w:rsidRDefault="00A606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DD1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36D0" w14:textId="77777777" w:rsidR="00A60646" w:rsidRDefault="00A60646" w:rsidP="00E71FC3">
      <w:pPr>
        <w:spacing w:after="0" w:line="240" w:lineRule="auto"/>
      </w:pPr>
      <w:r>
        <w:separator/>
      </w:r>
    </w:p>
  </w:footnote>
  <w:footnote w:type="continuationSeparator" w:id="0">
    <w:p w14:paraId="1CAE18BD" w14:textId="77777777" w:rsidR="00A60646" w:rsidRDefault="00A606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46"/>
    <w:rsid w:val="001A7C09"/>
    <w:rsid w:val="00577BD5"/>
    <w:rsid w:val="00656CBA"/>
    <w:rsid w:val="006A1F77"/>
    <w:rsid w:val="00733BE7"/>
    <w:rsid w:val="00A60646"/>
    <w:rsid w:val="00AB52E8"/>
    <w:rsid w:val="00B16D3F"/>
    <w:rsid w:val="00BB41AC"/>
    <w:rsid w:val="00E71FC3"/>
    <w:rsid w:val="00EE0650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7C73"/>
  <w15:chartTrackingRefBased/>
  <w15:docId w15:val="{25BB3C8B-3E1A-4436-AF5F-A6233DA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6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2018-06-03T20:33:00Z</dcterms:created>
  <dcterms:modified xsi:type="dcterms:W3CDTF">2018-06-03T20:40:00Z</dcterms:modified>
</cp:coreProperties>
</file>