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F9A" w:rsidRDefault="003A0F9A" w:rsidP="003A0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SAMBROKE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3A0F9A" w:rsidRDefault="003A0F9A" w:rsidP="003A0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Wem</w:t>
      </w:r>
      <w:proofErr w:type="spellEnd"/>
      <w:r>
        <w:rPr>
          <w:rFonts w:ascii="Times New Roman" w:hAnsi="Times New Roman" w:cs="Times New Roman"/>
        </w:rPr>
        <w:t>. Shropshire. Esquire.</w:t>
      </w:r>
    </w:p>
    <w:p w:rsidR="003A0F9A" w:rsidRDefault="003A0F9A" w:rsidP="003A0F9A">
      <w:pPr>
        <w:rPr>
          <w:rFonts w:ascii="Times New Roman" w:hAnsi="Times New Roman" w:cs="Times New Roman"/>
        </w:rPr>
      </w:pPr>
    </w:p>
    <w:p w:rsidR="003A0F9A" w:rsidRDefault="003A0F9A" w:rsidP="003A0F9A">
      <w:pPr>
        <w:rPr>
          <w:rFonts w:ascii="Times New Roman" w:hAnsi="Times New Roman" w:cs="Times New Roman"/>
        </w:rPr>
      </w:pPr>
    </w:p>
    <w:p w:rsidR="003A0F9A" w:rsidRDefault="003A0F9A" w:rsidP="003A0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Sir Ralph </w:t>
      </w:r>
      <w:proofErr w:type="spellStart"/>
      <w:r>
        <w:rPr>
          <w:rFonts w:ascii="Times New Roman" w:hAnsi="Times New Roman" w:cs="Times New Roman"/>
        </w:rPr>
        <w:t>Greystoke</w:t>
      </w:r>
      <w:proofErr w:type="spellEnd"/>
      <w:r>
        <w:rPr>
          <w:rFonts w:ascii="Times New Roman" w:hAnsi="Times New Roman" w:cs="Times New Roman"/>
        </w:rPr>
        <w:t>(q.v.) brought a plaint of trespass and taking against</w:t>
      </w:r>
    </w:p>
    <w:p w:rsidR="003A0F9A" w:rsidRDefault="003A0F9A" w:rsidP="003A0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him.</w:t>
      </w:r>
    </w:p>
    <w:p w:rsidR="003A0F9A" w:rsidRDefault="003A0F9A" w:rsidP="003A0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:rsidR="003A0F9A" w:rsidRDefault="003A0F9A" w:rsidP="003A0F9A">
      <w:pPr>
        <w:rPr>
          <w:rFonts w:ascii="Times New Roman" w:hAnsi="Times New Roman" w:cs="Times New Roman"/>
        </w:rPr>
      </w:pPr>
    </w:p>
    <w:p w:rsidR="003A0F9A" w:rsidRDefault="003A0F9A" w:rsidP="003A0F9A">
      <w:pPr>
        <w:rPr>
          <w:rFonts w:ascii="Times New Roman" w:hAnsi="Times New Roman" w:cs="Times New Roman"/>
        </w:rPr>
      </w:pPr>
    </w:p>
    <w:p w:rsidR="003A0F9A" w:rsidRDefault="003A0F9A" w:rsidP="003A0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December 2017</w:t>
      </w:r>
    </w:p>
    <w:p w:rsidR="006B2F86" w:rsidRPr="00E71FC3" w:rsidRDefault="003A0F9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F9A" w:rsidRDefault="003A0F9A" w:rsidP="00E71FC3">
      <w:r>
        <w:separator/>
      </w:r>
    </w:p>
  </w:endnote>
  <w:endnote w:type="continuationSeparator" w:id="0">
    <w:p w:rsidR="003A0F9A" w:rsidRDefault="003A0F9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F9A" w:rsidRDefault="003A0F9A" w:rsidP="00E71FC3">
      <w:r>
        <w:separator/>
      </w:r>
    </w:p>
  </w:footnote>
  <w:footnote w:type="continuationSeparator" w:id="0">
    <w:p w:rsidR="003A0F9A" w:rsidRDefault="003A0F9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9A"/>
    <w:rsid w:val="001A7C09"/>
    <w:rsid w:val="003A0F9A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EEE49-A61E-4D1B-8877-B1497534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F9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2017-12-16T14:27:00Z</dcterms:created>
  <dcterms:modified xsi:type="dcterms:W3CDTF">2017-12-16T14:28:00Z</dcterms:modified>
</cp:coreProperties>
</file>