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91" w:rsidRDefault="00466E91" w:rsidP="00466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SAMBROKE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66E91" w:rsidRDefault="00466E91" w:rsidP="00466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Coventry. Shearman.</w:t>
      </w:r>
    </w:p>
    <w:p w:rsidR="00466E91" w:rsidRDefault="00466E91" w:rsidP="00466E91">
      <w:pPr>
        <w:rPr>
          <w:rFonts w:ascii="Times New Roman" w:hAnsi="Times New Roman" w:cs="Times New Roman"/>
        </w:rPr>
      </w:pPr>
    </w:p>
    <w:p w:rsidR="00466E91" w:rsidRDefault="00466E91" w:rsidP="00466E91">
      <w:pPr>
        <w:rPr>
          <w:rFonts w:ascii="Times New Roman" w:hAnsi="Times New Roman" w:cs="Times New Roman"/>
        </w:rPr>
      </w:pPr>
    </w:p>
    <w:p w:rsidR="00466E91" w:rsidRDefault="00466E91" w:rsidP="00466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Richard Coventry, Prior of Coventry(q.v.), brought a plaint of trespass and</w:t>
      </w:r>
    </w:p>
    <w:p w:rsidR="00466E91" w:rsidRDefault="00466E91" w:rsidP="00466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assault of a servant against him and ten others also from Coventry.</w:t>
      </w:r>
    </w:p>
    <w:p w:rsidR="00466E91" w:rsidRDefault="00466E91" w:rsidP="00466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E36B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466E91" w:rsidRDefault="00466E91" w:rsidP="00466E91">
      <w:pPr>
        <w:rPr>
          <w:rFonts w:ascii="Times New Roman" w:hAnsi="Times New Roman" w:cs="Times New Roman"/>
        </w:rPr>
      </w:pPr>
    </w:p>
    <w:p w:rsidR="00466E91" w:rsidRDefault="00466E91" w:rsidP="00466E91">
      <w:pPr>
        <w:rPr>
          <w:rFonts w:ascii="Times New Roman" w:hAnsi="Times New Roman" w:cs="Times New Roman"/>
        </w:rPr>
      </w:pPr>
    </w:p>
    <w:p w:rsidR="00466E91" w:rsidRDefault="00466E91" w:rsidP="00466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August 2017</w:t>
      </w:r>
    </w:p>
    <w:p w:rsidR="006B2F86" w:rsidRPr="00E71FC3" w:rsidRDefault="00466E9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91" w:rsidRDefault="00466E91" w:rsidP="00E71FC3">
      <w:r>
        <w:separator/>
      </w:r>
    </w:p>
  </w:endnote>
  <w:endnote w:type="continuationSeparator" w:id="0">
    <w:p w:rsidR="00466E91" w:rsidRDefault="00466E9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91" w:rsidRDefault="00466E91" w:rsidP="00E71FC3">
      <w:r>
        <w:separator/>
      </w:r>
    </w:p>
  </w:footnote>
  <w:footnote w:type="continuationSeparator" w:id="0">
    <w:p w:rsidR="00466E91" w:rsidRDefault="00466E9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1"/>
    <w:rsid w:val="001A7C09"/>
    <w:rsid w:val="00466E9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B413-938F-4DCA-9FC0-A7A0F889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9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66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2017-08-10T21:32:00Z</dcterms:created>
  <dcterms:modified xsi:type="dcterms:W3CDTF">2017-08-10T21:32:00Z</dcterms:modified>
</cp:coreProperties>
</file>