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2647" w14:textId="3FBC85DC" w:rsidR="00B932A4" w:rsidRDefault="00B932A4" w:rsidP="00B932A4">
      <w:pPr>
        <w:pStyle w:val="NoSpacing"/>
      </w:pPr>
      <w:r>
        <w:rPr>
          <w:u w:val="single"/>
        </w:rPr>
        <w:t>Robert SAMBURN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18</w:t>
      </w:r>
      <w:r>
        <w:t>)</w:t>
      </w:r>
    </w:p>
    <w:p w14:paraId="7B55160E" w14:textId="77777777" w:rsidR="00B932A4" w:rsidRDefault="00B932A4" w:rsidP="00B932A4">
      <w:pPr>
        <w:pStyle w:val="NoSpacing"/>
      </w:pPr>
      <w:r>
        <w:t xml:space="preserve">Rector of All Saints’ Church, </w:t>
      </w:r>
      <w:proofErr w:type="spellStart"/>
      <w:r>
        <w:t>Reydon</w:t>
      </w:r>
      <w:proofErr w:type="spellEnd"/>
      <w:r>
        <w:t>, Norfolk.</w:t>
      </w:r>
    </w:p>
    <w:p w14:paraId="0A3C13FF" w14:textId="77777777" w:rsidR="00B932A4" w:rsidRDefault="00B932A4" w:rsidP="00B932A4">
      <w:pPr>
        <w:pStyle w:val="NoSpacing"/>
      </w:pPr>
    </w:p>
    <w:p w14:paraId="3DD7C952" w14:textId="77777777" w:rsidR="00B932A4" w:rsidRDefault="00B932A4" w:rsidP="00B932A4">
      <w:pPr>
        <w:pStyle w:val="NoSpacing"/>
      </w:pPr>
    </w:p>
    <w:p w14:paraId="1A5324A9" w14:textId="2DA7646A" w:rsidR="00B932A4" w:rsidRDefault="00B932A4" w:rsidP="00B932A4">
      <w:pPr>
        <w:pStyle w:val="NoSpacing"/>
      </w:pPr>
      <w:r>
        <w:tab/>
        <w:t>14</w:t>
      </w:r>
      <w:r>
        <w:t>18</w:t>
      </w:r>
      <w:r>
        <w:tab/>
        <w:t xml:space="preserve">He </w:t>
      </w:r>
      <w:r>
        <w:t>left office.</w:t>
      </w:r>
      <w:bookmarkStart w:id="0" w:name="_GoBack"/>
      <w:bookmarkEnd w:id="0"/>
    </w:p>
    <w:p w14:paraId="02B22105" w14:textId="77777777" w:rsidR="00B932A4" w:rsidRDefault="00B932A4" w:rsidP="00B932A4">
      <w:pPr>
        <w:pStyle w:val="NoSpacing"/>
        <w:ind w:left="1440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Reydon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or Rydon',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59-62.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http://www.british-history.ac.uk/topographical-hist-norfolk/vol9/pp59-62 [accessed 25 April 2019]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>)</w:t>
      </w:r>
      <w:proofErr w:type="gramEnd"/>
    </w:p>
    <w:p w14:paraId="06A96415" w14:textId="77777777" w:rsidR="00B932A4" w:rsidRDefault="00B932A4" w:rsidP="00B932A4">
      <w:pPr>
        <w:pStyle w:val="NoSpacing"/>
        <w:rPr>
          <w:color w:val="333333"/>
          <w:shd w:val="clear" w:color="auto" w:fill="FFFFFF"/>
        </w:rPr>
      </w:pPr>
    </w:p>
    <w:p w14:paraId="2B713401" w14:textId="77777777" w:rsidR="00B932A4" w:rsidRDefault="00B932A4" w:rsidP="00B932A4">
      <w:pPr>
        <w:pStyle w:val="NoSpacing"/>
        <w:rPr>
          <w:color w:val="333333"/>
          <w:shd w:val="clear" w:color="auto" w:fill="FFFFFF"/>
        </w:rPr>
      </w:pPr>
    </w:p>
    <w:p w14:paraId="30E4C194" w14:textId="77777777" w:rsidR="00B932A4" w:rsidRPr="0064295F" w:rsidRDefault="00B932A4" w:rsidP="00B932A4">
      <w:pPr>
        <w:pStyle w:val="NoSpacing"/>
      </w:pPr>
      <w:r>
        <w:rPr>
          <w:color w:val="333333"/>
          <w:shd w:val="clear" w:color="auto" w:fill="FFFFFF"/>
        </w:rPr>
        <w:t>25 April 2019</w:t>
      </w:r>
    </w:p>
    <w:p w14:paraId="76D40C18" w14:textId="4328817B" w:rsidR="006B2F86" w:rsidRPr="00B932A4" w:rsidRDefault="00B932A4" w:rsidP="00E71FC3">
      <w:pPr>
        <w:pStyle w:val="NoSpacing"/>
      </w:pPr>
    </w:p>
    <w:sectPr w:rsidR="006B2F86" w:rsidRPr="00B932A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490AB" w14:textId="77777777" w:rsidR="00B932A4" w:rsidRDefault="00B932A4" w:rsidP="00E71FC3">
      <w:pPr>
        <w:spacing w:after="0" w:line="240" w:lineRule="auto"/>
      </w:pPr>
      <w:r>
        <w:separator/>
      </w:r>
    </w:p>
  </w:endnote>
  <w:endnote w:type="continuationSeparator" w:id="0">
    <w:p w14:paraId="5554B1F8" w14:textId="77777777" w:rsidR="00B932A4" w:rsidRDefault="00B932A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660A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C6772" w14:textId="77777777" w:rsidR="00B932A4" w:rsidRDefault="00B932A4" w:rsidP="00E71FC3">
      <w:pPr>
        <w:spacing w:after="0" w:line="240" w:lineRule="auto"/>
      </w:pPr>
      <w:r>
        <w:separator/>
      </w:r>
    </w:p>
  </w:footnote>
  <w:footnote w:type="continuationSeparator" w:id="0">
    <w:p w14:paraId="196E6CEE" w14:textId="77777777" w:rsidR="00B932A4" w:rsidRDefault="00B932A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A4"/>
    <w:rsid w:val="001A7C09"/>
    <w:rsid w:val="00577BD5"/>
    <w:rsid w:val="00656CBA"/>
    <w:rsid w:val="006A1F77"/>
    <w:rsid w:val="00733BE7"/>
    <w:rsid w:val="00AB52E8"/>
    <w:rsid w:val="00B16D3F"/>
    <w:rsid w:val="00B932A4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E13F"/>
  <w15:chartTrackingRefBased/>
  <w15:docId w15:val="{BC051728-5044-42C6-A953-FE7C0D3F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B932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2019-04-25T18:46:00Z</dcterms:created>
  <dcterms:modified xsi:type="dcterms:W3CDTF">2019-04-25T18:47:00Z</dcterms:modified>
</cp:coreProperties>
</file>