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3FC7" w14:textId="77777777" w:rsidR="000B1288" w:rsidRDefault="000B1288" w:rsidP="000B1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Alice de SAME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d.1409)</w:t>
      </w:r>
    </w:p>
    <w:p w14:paraId="5BB19773" w14:textId="77777777" w:rsidR="000B1288" w:rsidRDefault="000B1288" w:rsidP="000B1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470BEEAB" w14:textId="77777777" w:rsidR="000B1288" w:rsidRDefault="000B1288" w:rsidP="000B12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FF26F" w14:textId="77777777" w:rsidR="000B1288" w:rsidRDefault="000B1288" w:rsidP="000B12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945DC5" w14:textId="77777777" w:rsidR="000B1288" w:rsidRDefault="000B1288" w:rsidP="000B1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Sep.1409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71DE3969" w14:textId="77777777" w:rsidR="000B1288" w:rsidRDefault="000B1288" w:rsidP="000B1288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p.252)</w:t>
      </w:r>
    </w:p>
    <w:p w14:paraId="754D7218" w14:textId="77777777" w:rsidR="000B1288" w:rsidRDefault="000B1288" w:rsidP="000B1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Sep.</w:t>
      </w:r>
      <w:r>
        <w:rPr>
          <w:rFonts w:ascii="Times New Roman" w:hAnsi="Times New Roman" w:cs="Times New Roman"/>
          <w:sz w:val="24"/>
          <w:szCs w:val="24"/>
        </w:rPr>
        <w:tab/>
        <w:t>Probate of his Will.    (ibid.)</w:t>
      </w:r>
    </w:p>
    <w:p w14:paraId="371EF3C9" w14:textId="77777777" w:rsidR="000B1288" w:rsidRDefault="000B1288" w:rsidP="000B12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7B439B" w14:textId="77777777" w:rsidR="000B1288" w:rsidRDefault="000B1288" w:rsidP="000B12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D6621" w14:textId="77777777" w:rsidR="000B1288" w:rsidRDefault="000B1288" w:rsidP="000B1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June 2022</w:t>
      </w:r>
    </w:p>
    <w:p w14:paraId="67FB112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B728" w14:textId="77777777" w:rsidR="000B1288" w:rsidRDefault="000B1288" w:rsidP="009139A6">
      <w:r>
        <w:separator/>
      </w:r>
    </w:p>
  </w:endnote>
  <w:endnote w:type="continuationSeparator" w:id="0">
    <w:p w14:paraId="18E03D93" w14:textId="77777777" w:rsidR="000B1288" w:rsidRDefault="000B128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6A9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D63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0C1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65A8" w14:textId="77777777" w:rsidR="000B1288" w:rsidRDefault="000B1288" w:rsidP="009139A6">
      <w:r>
        <w:separator/>
      </w:r>
    </w:p>
  </w:footnote>
  <w:footnote w:type="continuationSeparator" w:id="0">
    <w:p w14:paraId="02E06CF8" w14:textId="77777777" w:rsidR="000B1288" w:rsidRDefault="000B128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CBA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097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44D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88"/>
    <w:rsid w:val="000666E0"/>
    <w:rsid w:val="000B1288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3476"/>
  <w15:chartTrackingRefBased/>
  <w15:docId w15:val="{D402D5E4-7E74-45AC-99D4-27EE94AE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288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2022-09-16T17:56:00Z</dcterms:created>
  <dcterms:modified xsi:type="dcterms:W3CDTF">2022-09-16T17:56:00Z</dcterms:modified>
</cp:coreProperties>
</file>