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5B63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Ralph SAME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fl.1471)</w:t>
      </w:r>
    </w:p>
    <w:p w:rsidR="005B638A" w:rsidRDefault="005B63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Abbot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Meaux</w:t>
      </w:r>
      <w:proofErr w:type="spellEnd"/>
      <w:r>
        <w:rPr>
          <w:rFonts w:ascii="Times New Roman" w:hAnsi="Times New Roman" w:cs="Times New Roman"/>
          <w:sz w:val="24"/>
          <w:szCs w:val="24"/>
        </w:rPr>
        <w:t>, Yorkshire.</w:t>
      </w:r>
    </w:p>
    <w:p w:rsidR="005B638A" w:rsidRDefault="005B63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638A" w:rsidRDefault="005B63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638A" w:rsidRDefault="005B638A" w:rsidP="005B63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Dec.1471</w:t>
      </w:r>
      <w:r>
        <w:rPr>
          <w:rFonts w:ascii="Times New Roman" w:hAnsi="Times New Roman" w:cs="Times New Roman"/>
          <w:sz w:val="24"/>
          <w:szCs w:val="24"/>
        </w:rPr>
        <w:tab/>
        <w:t xml:space="preserve">He received benediction.   </w:t>
      </w:r>
      <w:r>
        <w:rPr>
          <w:rFonts w:ascii="Times New Roman" w:hAnsi="Times New Roman" w:cs="Times New Roman"/>
          <w:sz w:val="24"/>
          <w:szCs w:val="24"/>
        </w:rPr>
        <w:t>(V.C.H. Yorkshire vol.3 p.149)</w:t>
      </w:r>
    </w:p>
    <w:p w:rsidR="005B638A" w:rsidRDefault="005B638A" w:rsidP="005B63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638A" w:rsidRDefault="005B638A" w:rsidP="005B63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638A" w:rsidRDefault="005B638A" w:rsidP="005B63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November 2015</w:t>
      </w:r>
    </w:p>
    <w:p w:rsidR="005B638A" w:rsidRPr="005B638A" w:rsidRDefault="005B63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638A" w:rsidRPr="005B63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38A" w:rsidRDefault="005B638A" w:rsidP="00564E3C">
      <w:pPr>
        <w:spacing w:after="0" w:line="240" w:lineRule="auto"/>
      </w:pPr>
      <w:r>
        <w:separator/>
      </w:r>
    </w:p>
  </w:endnote>
  <w:endnote w:type="continuationSeparator" w:id="0">
    <w:p w:rsidR="005B638A" w:rsidRDefault="005B638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B638A">
      <w:rPr>
        <w:rFonts w:ascii="Times New Roman" w:hAnsi="Times New Roman" w:cs="Times New Roman"/>
        <w:noProof/>
        <w:sz w:val="24"/>
        <w:szCs w:val="24"/>
      </w:rPr>
      <w:t>24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38A" w:rsidRDefault="005B638A" w:rsidP="00564E3C">
      <w:pPr>
        <w:spacing w:after="0" w:line="240" w:lineRule="auto"/>
      </w:pPr>
      <w:r>
        <w:separator/>
      </w:r>
    </w:p>
  </w:footnote>
  <w:footnote w:type="continuationSeparator" w:id="0">
    <w:p w:rsidR="005B638A" w:rsidRDefault="005B638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8A"/>
    <w:rsid w:val="00372DC6"/>
    <w:rsid w:val="00564E3C"/>
    <w:rsid w:val="005B638A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D2CA"/>
  <w15:chartTrackingRefBased/>
  <w15:docId w15:val="{26F558DD-BE8D-4364-B9E7-AED50C86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2015-11-24T13:02:00Z</dcterms:created>
  <dcterms:modified xsi:type="dcterms:W3CDTF">2015-11-24T13:04:00Z</dcterms:modified>
</cp:coreProperties>
</file>