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B25B" w14:textId="1B31F772" w:rsidR="00BA00AB" w:rsidRDefault="00677F5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SAMEPAULE (SAINEPAULE)</w:t>
      </w:r>
      <w:r>
        <w:rPr>
          <w:rFonts w:ascii="Times New Roman" w:hAnsi="Times New Roman" w:cs="Times New Roman"/>
          <w:sz w:val="24"/>
          <w:szCs w:val="24"/>
        </w:rPr>
        <w:t xml:space="preserve">       (d.ca.1463)</w:t>
      </w:r>
    </w:p>
    <w:p w14:paraId="66EE993E" w14:textId="13AA9AD6" w:rsidR="00677F59" w:rsidRDefault="00677F5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Cawood, Yorkshire.</w:t>
      </w:r>
    </w:p>
    <w:p w14:paraId="1302BFFD" w14:textId="6B8C01E2" w:rsidR="00677F59" w:rsidRDefault="00677F5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31250C" w14:textId="79673790" w:rsidR="00677F59" w:rsidRDefault="00677F5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CB9969" w14:textId="411A5D87" w:rsidR="00677F59" w:rsidRDefault="00677F5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May1463</w:t>
      </w:r>
      <w:r>
        <w:rPr>
          <w:rFonts w:ascii="Times New Roman" w:hAnsi="Times New Roman" w:cs="Times New Roman"/>
          <w:sz w:val="24"/>
          <w:szCs w:val="24"/>
        </w:rPr>
        <w:tab/>
        <w:t>Probate of his Will.   (W.Y.R. p.144)</w:t>
      </w:r>
    </w:p>
    <w:p w14:paraId="2B82CF33" w14:textId="5453921F" w:rsidR="00677F59" w:rsidRDefault="00677F5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198AC0" w14:textId="5FECB945" w:rsidR="00677F59" w:rsidRDefault="00677F5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8C7DE3" w14:textId="36D08D33" w:rsidR="00677F59" w:rsidRPr="00677F59" w:rsidRDefault="00677F5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January 2022</w:t>
      </w:r>
    </w:p>
    <w:sectPr w:rsidR="00677F59" w:rsidRPr="00677F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14F75" w14:textId="77777777" w:rsidR="00677F59" w:rsidRDefault="00677F59" w:rsidP="009139A6">
      <w:r>
        <w:separator/>
      </w:r>
    </w:p>
  </w:endnote>
  <w:endnote w:type="continuationSeparator" w:id="0">
    <w:p w14:paraId="779DB67E" w14:textId="77777777" w:rsidR="00677F59" w:rsidRDefault="00677F5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B26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40F0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10C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0328" w14:textId="77777777" w:rsidR="00677F59" w:rsidRDefault="00677F59" w:rsidP="009139A6">
      <w:r>
        <w:separator/>
      </w:r>
    </w:p>
  </w:footnote>
  <w:footnote w:type="continuationSeparator" w:id="0">
    <w:p w14:paraId="29E9979D" w14:textId="77777777" w:rsidR="00677F59" w:rsidRDefault="00677F5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66C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E509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E66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59"/>
    <w:rsid w:val="000666E0"/>
    <w:rsid w:val="002510B7"/>
    <w:rsid w:val="005C130B"/>
    <w:rsid w:val="00677F59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224CD"/>
  <w15:chartTrackingRefBased/>
  <w15:docId w15:val="{A671B65B-DC5F-4723-9F95-C52872FC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2022-01-03T21:49:00Z</dcterms:created>
  <dcterms:modified xsi:type="dcterms:W3CDTF">2022-01-03T21:53:00Z</dcterms:modified>
</cp:coreProperties>
</file>