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1215" w14:textId="77777777" w:rsidR="00927370" w:rsidRDefault="00927370" w:rsidP="009273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SAMEWELL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5D8A82CC" w14:textId="77777777" w:rsidR="00927370" w:rsidRDefault="00927370" w:rsidP="009273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C8BDC7" w14:textId="77777777" w:rsidR="00927370" w:rsidRDefault="00927370" w:rsidP="009273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543D3" w14:textId="77777777" w:rsidR="00927370" w:rsidRDefault="00927370" w:rsidP="009273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7C8E6" w14:textId="77777777" w:rsidR="00927370" w:rsidRDefault="00927370" w:rsidP="009273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Dec.1405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 a commission to levy and collect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tax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fifteenth</w:t>
      </w:r>
      <w:proofErr w:type="gramEnd"/>
    </w:p>
    <w:p w14:paraId="18D2F1D4" w14:textId="77777777" w:rsidR="00927370" w:rsidRDefault="00927370" w:rsidP="009273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a tenth granted to the King at the last Parliament.</w:t>
      </w:r>
    </w:p>
    <w:p w14:paraId="6F94166C" w14:textId="77777777" w:rsidR="00927370" w:rsidRDefault="00927370" w:rsidP="009273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pp.186-7)</w:t>
      </w:r>
    </w:p>
    <w:p w14:paraId="1F2D2738" w14:textId="77777777" w:rsidR="00927370" w:rsidRDefault="00927370" w:rsidP="009273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465E18" w14:textId="77777777" w:rsidR="00927370" w:rsidRDefault="00927370" w:rsidP="009273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494E4" w14:textId="77777777" w:rsidR="00927370" w:rsidRDefault="00927370" w:rsidP="009273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 2021</w:t>
      </w:r>
    </w:p>
    <w:p w14:paraId="7BF291B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3DB7" w14:textId="77777777" w:rsidR="00927370" w:rsidRDefault="00927370" w:rsidP="009139A6">
      <w:r>
        <w:separator/>
      </w:r>
    </w:p>
  </w:endnote>
  <w:endnote w:type="continuationSeparator" w:id="0">
    <w:p w14:paraId="24217191" w14:textId="77777777" w:rsidR="00927370" w:rsidRDefault="0092737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D0D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EB8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9B7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8ECC" w14:textId="77777777" w:rsidR="00927370" w:rsidRDefault="00927370" w:rsidP="009139A6">
      <w:r>
        <w:separator/>
      </w:r>
    </w:p>
  </w:footnote>
  <w:footnote w:type="continuationSeparator" w:id="0">
    <w:p w14:paraId="3A532D20" w14:textId="77777777" w:rsidR="00927370" w:rsidRDefault="0092737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F35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F63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50F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70"/>
    <w:rsid w:val="000666E0"/>
    <w:rsid w:val="002510B7"/>
    <w:rsid w:val="005C130B"/>
    <w:rsid w:val="00826F5C"/>
    <w:rsid w:val="009139A6"/>
    <w:rsid w:val="00927370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A40C"/>
  <w15:chartTrackingRefBased/>
  <w15:docId w15:val="{9A561C54-A9E1-45F3-8633-422FC69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2021-05-23T20:43:00Z</dcterms:created>
  <dcterms:modified xsi:type="dcterms:W3CDTF">2021-05-23T20:44:00Z</dcterms:modified>
</cp:coreProperties>
</file>