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84C9" w14:textId="6BD1D0A1" w:rsidR="006F6BAA" w:rsidRDefault="006F6BAA" w:rsidP="006F6B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SAMON</w:t>
      </w:r>
      <w:r>
        <w:rPr>
          <w:rFonts w:cs="Times New Roman"/>
          <w:szCs w:val="24"/>
        </w:rPr>
        <w:t xml:space="preserve">        </w:t>
      </w:r>
      <w:r>
        <w:rPr>
          <w:rFonts w:cs="Times New Roman"/>
          <w:szCs w:val="24"/>
        </w:rPr>
        <w:t>(fl.141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>)</w:t>
      </w:r>
    </w:p>
    <w:p w14:paraId="4B7D0D4D" w14:textId="77777777" w:rsidR="006F6BAA" w:rsidRDefault="006F6BAA" w:rsidP="006F6B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17742D99" w14:textId="77777777" w:rsidR="006F6BAA" w:rsidRDefault="006F6BAA" w:rsidP="006F6BAA">
      <w:pPr>
        <w:pStyle w:val="NoSpacing"/>
        <w:rPr>
          <w:rFonts w:cs="Times New Roman"/>
          <w:szCs w:val="24"/>
        </w:rPr>
      </w:pPr>
    </w:p>
    <w:p w14:paraId="5F060C44" w14:textId="77777777" w:rsidR="006F6BAA" w:rsidRDefault="006F6BAA" w:rsidP="006F6BAA">
      <w:pPr>
        <w:pStyle w:val="NoSpacing"/>
        <w:rPr>
          <w:rFonts w:cs="Times New Roman"/>
          <w:szCs w:val="24"/>
        </w:rPr>
      </w:pPr>
    </w:p>
    <w:p w14:paraId="061163B3" w14:textId="64C56BAE" w:rsidR="006F6BAA" w:rsidRDefault="006F6BAA" w:rsidP="006F6B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Sep.1412</w:t>
      </w:r>
      <w:r>
        <w:rPr>
          <w:rFonts w:cs="Times New Roman"/>
          <w:szCs w:val="24"/>
        </w:rPr>
        <w:tab/>
        <w:t>He was ordained to his first tonsure.</w:t>
      </w:r>
    </w:p>
    <w:p w14:paraId="642A7915" w14:textId="78C1C272" w:rsidR="006F6BAA" w:rsidRDefault="006F6BAA" w:rsidP="006F6B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(“Stafford Register” pp.436 and 42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</w:rPr>
        <w:t>)</w:t>
      </w:r>
    </w:p>
    <w:p w14:paraId="4C73F72A" w14:textId="77777777" w:rsidR="006F6BAA" w:rsidRDefault="006F6BAA" w:rsidP="006F6BAA">
      <w:pPr>
        <w:pStyle w:val="NoSpacing"/>
        <w:rPr>
          <w:rFonts w:cs="Times New Roman"/>
          <w:szCs w:val="24"/>
        </w:rPr>
      </w:pPr>
    </w:p>
    <w:p w14:paraId="17DDEC9D" w14:textId="77777777" w:rsidR="006F6BAA" w:rsidRDefault="006F6BAA" w:rsidP="006F6BAA">
      <w:pPr>
        <w:pStyle w:val="NoSpacing"/>
        <w:rPr>
          <w:rFonts w:cs="Times New Roman"/>
          <w:szCs w:val="24"/>
        </w:rPr>
      </w:pPr>
    </w:p>
    <w:p w14:paraId="37CAFB28" w14:textId="77777777" w:rsidR="006F6BAA" w:rsidRPr="00F30321" w:rsidRDefault="006F6BAA" w:rsidP="006F6B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November 2022</w:t>
      </w:r>
    </w:p>
    <w:p w14:paraId="059B366B" w14:textId="0112093F" w:rsidR="00BA00AB" w:rsidRPr="006F6BAA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6F6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3D93" w14:textId="77777777" w:rsidR="006F6BAA" w:rsidRDefault="006F6BAA" w:rsidP="009139A6">
      <w:r>
        <w:separator/>
      </w:r>
    </w:p>
  </w:endnote>
  <w:endnote w:type="continuationSeparator" w:id="0">
    <w:p w14:paraId="526E876F" w14:textId="77777777" w:rsidR="006F6BAA" w:rsidRDefault="006F6BA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F12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F15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32E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63A4" w14:textId="77777777" w:rsidR="006F6BAA" w:rsidRDefault="006F6BAA" w:rsidP="009139A6">
      <w:r>
        <w:separator/>
      </w:r>
    </w:p>
  </w:footnote>
  <w:footnote w:type="continuationSeparator" w:id="0">
    <w:p w14:paraId="642C7C31" w14:textId="77777777" w:rsidR="006F6BAA" w:rsidRDefault="006F6BA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FE8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B00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935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A"/>
    <w:rsid w:val="000666E0"/>
    <w:rsid w:val="002510B7"/>
    <w:rsid w:val="005C130B"/>
    <w:rsid w:val="006F6BAA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1A58"/>
  <w15:chartTrackingRefBased/>
  <w15:docId w15:val="{B2EF3AF4-B74E-4DDC-B648-8186D4F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2022-11-25T18:52:00Z</dcterms:created>
  <dcterms:modified xsi:type="dcterms:W3CDTF">2022-11-25T18:54:00Z</dcterms:modified>
</cp:coreProperties>
</file>