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8C2A" w14:textId="77777777" w:rsidR="005322E7" w:rsidRDefault="005322E7" w:rsidP="005322E7">
      <w:pPr>
        <w:pStyle w:val="NoSpacing"/>
      </w:pPr>
      <w:r>
        <w:rPr>
          <w:u w:val="single"/>
        </w:rPr>
        <w:t>Margaret SAMON</w:t>
      </w:r>
      <w:r>
        <w:t xml:space="preserve">     (fl.1435)</w:t>
      </w:r>
    </w:p>
    <w:p w14:paraId="109206B8" w14:textId="77777777" w:rsidR="005322E7" w:rsidRDefault="005322E7" w:rsidP="005322E7">
      <w:pPr>
        <w:pStyle w:val="NoSpacing"/>
      </w:pPr>
    </w:p>
    <w:p w14:paraId="4D18840E" w14:textId="77777777" w:rsidR="005322E7" w:rsidRDefault="005322E7" w:rsidP="005322E7">
      <w:pPr>
        <w:pStyle w:val="NoSpacing"/>
      </w:pPr>
    </w:p>
    <w:p w14:paraId="408EE44E" w14:textId="77777777" w:rsidR="005322E7" w:rsidRDefault="005322E7" w:rsidP="005322E7">
      <w:pPr>
        <w:pStyle w:val="NoSpacing"/>
      </w:pPr>
      <w:r>
        <w:t>Daughter of Richard Samon of Nottingham(d.1457)(q.v.). (H.O.C. IV pp.296-7)</w:t>
      </w:r>
    </w:p>
    <w:p w14:paraId="44D9484C" w14:textId="38811DBD" w:rsidR="005322E7" w:rsidRDefault="005322E7" w:rsidP="005322E7">
      <w:pPr>
        <w:pStyle w:val="NoSpacing"/>
      </w:pPr>
      <w:r>
        <w:t>= Thomas Allestree of Nottingham</w:t>
      </w:r>
      <w:r w:rsidR="00850A2A">
        <w:t>(q.v.)</w:t>
      </w:r>
      <w:r>
        <w:t>. (H.P.p.8)</w:t>
      </w:r>
    </w:p>
    <w:p w14:paraId="5EB75BC8" w14:textId="77777777" w:rsidR="005322E7" w:rsidRDefault="005322E7" w:rsidP="005322E7">
      <w:pPr>
        <w:pStyle w:val="NoSpacing"/>
      </w:pPr>
      <w:r>
        <w:t>Children:  John, Prior of Thurgarton(q.v.), Thomas, Margery, Jane, Cecily and Elizabeth.</w:t>
      </w:r>
    </w:p>
    <w:p w14:paraId="3B48EF22" w14:textId="77777777" w:rsidR="005322E7" w:rsidRDefault="005322E7" w:rsidP="005322E7">
      <w:pPr>
        <w:pStyle w:val="NoSpacing"/>
        <w:ind w:firstLine="720"/>
      </w:pPr>
      <w:r>
        <w:t xml:space="preserve">     (ibid.).</w:t>
      </w:r>
    </w:p>
    <w:p w14:paraId="780ABF45" w14:textId="77777777" w:rsidR="005322E7" w:rsidRDefault="005322E7" w:rsidP="005322E7">
      <w:pPr>
        <w:pStyle w:val="NoSpacing"/>
      </w:pPr>
    </w:p>
    <w:p w14:paraId="4F58A4B0" w14:textId="77777777" w:rsidR="005322E7" w:rsidRDefault="005322E7" w:rsidP="005322E7">
      <w:pPr>
        <w:pStyle w:val="NoSpacing"/>
      </w:pPr>
    </w:p>
    <w:p w14:paraId="16B2E010" w14:textId="77777777" w:rsidR="005322E7" w:rsidRDefault="005322E7" w:rsidP="005322E7">
      <w:pPr>
        <w:pStyle w:val="NoSpacing"/>
      </w:pPr>
    </w:p>
    <w:p w14:paraId="674A7D68" w14:textId="4C5EAE9B" w:rsidR="00E47068" w:rsidRDefault="005322E7" w:rsidP="005322E7">
      <w:pPr>
        <w:pStyle w:val="NoSpacing"/>
      </w:pPr>
      <w:r>
        <w:t>3 September 2014</w:t>
      </w:r>
    </w:p>
    <w:p w14:paraId="675D4D11" w14:textId="4D2CFF43" w:rsidR="00850A2A" w:rsidRPr="00C009D8" w:rsidRDefault="00850A2A" w:rsidP="005322E7">
      <w:pPr>
        <w:pStyle w:val="NoSpacing"/>
      </w:pPr>
      <w:r>
        <w:t>14 March 2022</w:t>
      </w:r>
    </w:p>
    <w:sectPr w:rsidR="00850A2A" w:rsidRPr="00C009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4F65D" w14:textId="77777777" w:rsidR="005322E7" w:rsidRDefault="005322E7" w:rsidP="00920DE3">
      <w:pPr>
        <w:spacing w:after="0" w:line="240" w:lineRule="auto"/>
      </w:pPr>
      <w:r>
        <w:separator/>
      </w:r>
    </w:p>
  </w:endnote>
  <w:endnote w:type="continuationSeparator" w:id="0">
    <w:p w14:paraId="6DD81D3F" w14:textId="77777777" w:rsidR="005322E7" w:rsidRDefault="005322E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B130D" w14:textId="77777777"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37D89" w14:textId="77777777" w:rsidR="00C009D8" w:rsidRPr="00C009D8" w:rsidRDefault="00C009D8">
    <w:pPr>
      <w:pStyle w:val="Footer"/>
    </w:pPr>
    <w:r>
      <w:t>Copyright I.S.Rogers 9 August 2013</w:t>
    </w:r>
  </w:p>
  <w:p w14:paraId="4863E6EE" w14:textId="77777777"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CDBD" w14:textId="77777777"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9F671" w14:textId="77777777" w:rsidR="005322E7" w:rsidRDefault="005322E7" w:rsidP="00920DE3">
      <w:pPr>
        <w:spacing w:after="0" w:line="240" w:lineRule="auto"/>
      </w:pPr>
      <w:r>
        <w:separator/>
      </w:r>
    </w:p>
  </w:footnote>
  <w:footnote w:type="continuationSeparator" w:id="0">
    <w:p w14:paraId="2EC6A533" w14:textId="77777777" w:rsidR="005322E7" w:rsidRDefault="005322E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66C1B" w14:textId="77777777"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4546" w14:textId="77777777"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07E6" w14:textId="77777777"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2E7"/>
    <w:rsid w:val="00120749"/>
    <w:rsid w:val="005322E7"/>
    <w:rsid w:val="00624CAE"/>
    <w:rsid w:val="00850A2A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E36EE"/>
  <w15:docId w15:val="{FACD186B-80A4-4FC3-B4AB-30178C48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Book.dotx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2</cp:revision>
  <dcterms:created xsi:type="dcterms:W3CDTF">2014-09-12T19:45:00Z</dcterms:created>
  <dcterms:modified xsi:type="dcterms:W3CDTF">2022-03-14T10:36:00Z</dcterms:modified>
</cp:coreProperties>
</file>