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143A" w14:textId="4DDC5343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SAMON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1873196B" w14:textId="40C9545D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Kirkby</w:t>
      </w:r>
      <w:proofErr w:type="spellEnd"/>
      <w:r>
        <w:rPr>
          <w:rFonts w:ascii="Times New Roman" w:hAnsi="Times New Roman" w:cs="Times New Roman"/>
          <w:sz w:val="24"/>
          <w:szCs w:val="24"/>
        </w:rPr>
        <w:t>-in-</w:t>
      </w:r>
      <w:proofErr w:type="spellStart"/>
      <w:r>
        <w:rPr>
          <w:rFonts w:ascii="Times New Roman" w:hAnsi="Times New Roman" w:cs="Times New Roman"/>
          <w:sz w:val="24"/>
          <w:szCs w:val="24"/>
        </w:rPr>
        <w:t>Ashfield</w:t>
      </w:r>
      <w:proofErr w:type="spellEnd"/>
      <w:r>
        <w:rPr>
          <w:rFonts w:ascii="Times New Roman" w:hAnsi="Times New Roman" w:cs="Times New Roman"/>
          <w:sz w:val="24"/>
          <w:szCs w:val="24"/>
        </w:rPr>
        <w:t>, Nottinghamshire.</w:t>
      </w:r>
    </w:p>
    <w:p w14:paraId="71AFE83B" w14:textId="77777777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D269C" w14:textId="77777777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ED5DB" w14:textId="1A02E460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gramStart"/>
      <w:r>
        <w:rPr>
          <w:rFonts w:ascii="Times New Roman" w:hAnsi="Times New Roman" w:cs="Times New Roman"/>
          <w:sz w:val="24"/>
          <w:szCs w:val="24"/>
        </w:rPr>
        <w:t>Nottingham</w:t>
      </w:r>
      <w:proofErr w:type="gramEnd"/>
    </w:p>
    <w:p w14:paraId="390F32B0" w14:textId="5992C22B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</w:t>
      </w:r>
      <w:r>
        <w:rPr>
          <w:rFonts w:ascii="Times New Roman" w:hAnsi="Times New Roman" w:cs="Times New Roman"/>
          <w:sz w:val="24"/>
          <w:szCs w:val="24"/>
        </w:rPr>
        <w:t>Sir John Darcy</w:t>
      </w:r>
      <w:r>
        <w:rPr>
          <w:rFonts w:ascii="Times New Roman" w:hAnsi="Times New Roman" w:cs="Times New Roman"/>
          <w:sz w:val="24"/>
          <w:szCs w:val="24"/>
        </w:rPr>
        <w:t>(q.v.).</w:t>
      </w:r>
    </w:p>
    <w:p w14:paraId="171854A5" w14:textId="3A3E2B76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73F517" w14:textId="77777777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E4135" w14:textId="77777777" w:rsidR="004D77F3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85D87" w14:textId="77777777" w:rsidR="004D77F3" w:rsidRPr="00DD229A" w:rsidRDefault="004D77F3" w:rsidP="004D7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March 2021</w:t>
      </w:r>
    </w:p>
    <w:p w14:paraId="5E6DE944" w14:textId="14D8E4A1" w:rsidR="00BA00AB" w:rsidRPr="004D77F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D7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E1F5" w14:textId="77777777" w:rsidR="004D77F3" w:rsidRDefault="004D77F3" w:rsidP="009139A6">
      <w:r>
        <w:separator/>
      </w:r>
    </w:p>
  </w:endnote>
  <w:endnote w:type="continuationSeparator" w:id="0">
    <w:p w14:paraId="265E6F7F" w14:textId="77777777" w:rsidR="004D77F3" w:rsidRDefault="004D77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C1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149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5D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B0BE" w14:textId="77777777" w:rsidR="004D77F3" w:rsidRDefault="004D77F3" w:rsidP="009139A6">
      <w:r>
        <w:separator/>
      </w:r>
    </w:p>
  </w:footnote>
  <w:footnote w:type="continuationSeparator" w:id="0">
    <w:p w14:paraId="57FD9E43" w14:textId="77777777" w:rsidR="004D77F3" w:rsidRDefault="004D77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128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78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38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F3"/>
    <w:rsid w:val="000666E0"/>
    <w:rsid w:val="002510B7"/>
    <w:rsid w:val="004D77F3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6350"/>
  <w15:chartTrackingRefBased/>
  <w15:docId w15:val="{D8E19CFD-9E2D-45C1-958F-3A14C25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2021-03-28T15:45:00Z</dcterms:created>
  <dcterms:modified xsi:type="dcterms:W3CDTF">2021-03-28T15:50:00Z</dcterms:modified>
</cp:coreProperties>
</file>