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B1" w:rsidRDefault="006566B1" w:rsidP="006566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SAMON</w:t>
      </w:r>
      <w:r>
        <w:rPr>
          <w:rFonts w:ascii="Times New Roman" w:hAnsi="Times New Roman" w:cs="Times New Roman"/>
          <w:sz w:val="24"/>
          <w:szCs w:val="24"/>
        </w:rPr>
        <w:t xml:space="preserve">      (fl.1429)</w:t>
      </w:r>
    </w:p>
    <w:p w:rsidR="006566B1" w:rsidRDefault="006566B1" w:rsidP="006566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Exeter. </w:t>
      </w:r>
    </w:p>
    <w:p w:rsidR="006566B1" w:rsidRDefault="006566B1" w:rsidP="006566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66B1" w:rsidRDefault="006566B1" w:rsidP="006566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66B1" w:rsidRDefault="006566B1" w:rsidP="006566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May1429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p.46)</w:t>
      </w:r>
    </w:p>
    <w:p w:rsidR="006566B1" w:rsidRDefault="006566B1" w:rsidP="006566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66B1" w:rsidRDefault="006566B1" w:rsidP="006566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66B1" w:rsidRDefault="006566B1" w:rsidP="006566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B1" w:rsidRDefault="006566B1" w:rsidP="00564E3C">
      <w:pPr>
        <w:spacing w:after="0" w:line="240" w:lineRule="auto"/>
      </w:pPr>
      <w:r>
        <w:separator/>
      </w:r>
    </w:p>
  </w:endnote>
  <w:endnote w:type="continuationSeparator" w:id="0">
    <w:p w:rsidR="006566B1" w:rsidRDefault="006566B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566B1">
      <w:rPr>
        <w:rFonts w:ascii="Times New Roman" w:hAnsi="Times New Roman" w:cs="Times New Roman"/>
        <w:noProof/>
        <w:sz w:val="24"/>
        <w:szCs w:val="24"/>
      </w:rPr>
      <w:t>8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B1" w:rsidRDefault="006566B1" w:rsidP="00564E3C">
      <w:pPr>
        <w:spacing w:after="0" w:line="240" w:lineRule="auto"/>
      </w:pPr>
      <w:r>
        <w:separator/>
      </w:r>
    </w:p>
  </w:footnote>
  <w:footnote w:type="continuationSeparator" w:id="0">
    <w:p w:rsidR="006566B1" w:rsidRDefault="006566B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B1"/>
    <w:rsid w:val="00372DC6"/>
    <w:rsid w:val="00564E3C"/>
    <w:rsid w:val="0064591D"/>
    <w:rsid w:val="006566B1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260C0-2D04-42EC-AE5D-8725A6DF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2015-12-08T20:18:00Z</dcterms:created>
  <dcterms:modified xsi:type="dcterms:W3CDTF">2015-12-08T20:19:00Z</dcterms:modified>
</cp:coreProperties>
</file>