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6B6D" w14:textId="33D82906" w:rsidR="00BA00AB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SAMOURE (? SAMONRE)</w:t>
      </w:r>
      <w:r>
        <w:rPr>
          <w:rFonts w:ascii="Times New Roman" w:hAnsi="Times New Roman" w:cs="Times New Roman"/>
          <w:sz w:val="24"/>
          <w:szCs w:val="24"/>
        </w:rPr>
        <w:t xml:space="preserve">      (d.1441-2)</w:t>
      </w:r>
    </w:p>
    <w:p w14:paraId="06AAAB64" w14:textId="59C43A88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Widow.</w:t>
      </w:r>
    </w:p>
    <w:p w14:paraId="58064920" w14:textId="043022AD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EF65A" w14:textId="642DBAAD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F72D6" w14:textId="6CAAB2F6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Mar.1441</w:t>
      </w:r>
      <w:r>
        <w:rPr>
          <w:rFonts w:ascii="Times New Roman" w:hAnsi="Times New Roman" w:cs="Times New Roman"/>
          <w:sz w:val="24"/>
          <w:szCs w:val="24"/>
        </w:rPr>
        <w:tab/>
        <w:t>She made her Will.   (W.Y.R. p.144)</w:t>
      </w:r>
    </w:p>
    <w:p w14:paraId="6BA07F8D" w14:textId="5594A0BE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Oct.1442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41E77C9A" w14:textId="68A40924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FAB2D" w14:textId="2656DC47" w:rsid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D5E3E" w14:textId="641C9D62" w:rsidR="001B3189" w:rsidRPr="001B3189" w:rsidRDefault="001B31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2022</w:t>
      </w:r>
    </w:p>
    <w:sectPr w:rsidR="001B3189" w:rsidRPr="001B3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DDCC" w14:textId="77777777" w:rsidR="001B3189" w:rsidRDefault="001B3189" w:rsidP="009139A6">
      <w:r>
        <w:separator/>
      </w:r>
    </w:p>
  </w:endnote>
  <w:endnote w:type="continuationSeparator" w:id="0">
    <w:p w14:paraId="5950B495" w14:textId="77777777" w:rsidR="001B3189" w:rsidRDefault="001B31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16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59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44D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EDFD" w14:textId="77777777" w:rsidR="001B3189" w:rsidRDefault="001B3189" w:rsidP="009139A6">
      <w:r>
        <w:separator/>
      </w:r>
    </w:p>
  </w:footnote>
  <w:footnote w:type="continuationSeparator" w:id="0">
    <w:p w14:paraId="1B478F29" w14:textId="77777777" w:rsidR="001B3189" w:rsidRDefault="001B31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19D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8F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B6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89"/>
    <w:rsid w:val="000666E0"/>
    <w:rsid w:val="001B318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820C"/>
  <w15:chartTrackingRefBased/>
  <w15:docId w15:val="{B9BD8D06-4E8D-4DE8-9826-D013909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2022-01-04T07:59:00Z</dcterms:created>
  <dcterms:modified xsi:type="dcterms:W3CDTF">2022-01-04T08:02:00Z</dcterms:modified>
</cp:coreProperties>
</file>