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F19A8" w14:textId="77777777" w:rsidR="00761195" w:rsidRDefault="00761195" w:rsidP="007611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Hugh SAMPFFORD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fl.1400)</w:t>
      </w:r>
    </w:p>
    <w:p w14:paraId="74081CD7" w14:textId="77777777" w:rsidR="00761195" w:rsidRDefault="00761195" w:rsidP="007611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476A00" w14:textId="77777777" w:rsidR="00761195" w:rsidRDefault="00761195" w:rsidP="007611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BA729E" w14:textId="77777777" w:rsidR="00761195" w:rsidRDefault="00761195" w:rsidP="007611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Feb.1400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Winkleigh</w:t>
      </w:r>
      <w:proofErr w:type="spellEnd"/>
      <w:r>
        <w:rPr>
          <w:rFonts w:ascii="Times New Roman" w:hAnsi="Times New Roman" w:cs="Times New Roman"/>
          <w:sz w:val="24"/>
          <w:szCs w:val="24"/>
        </w:rPr>
        <w:t>, Devon,</w:t>
      </w:r>
    </w:p>
    <w:p w14:paraId="07CBF18A" w14:textId="77777777" w:rsidR="00761195" w:rsidRDefault="00761195" w:rsidP="007611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into lands of Sir Brian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Cornwaille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35FE0251" w14:textId="77777777" w:rsidR="00761195" w:rsidRDefault="00761195" w:rsidP="007611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CF5330">
          <w:rPr>
            <w:rStyle w:val="Hyperlink"/>
            <w:rFonts w:ascii="Times New Roman" w:hAnsi="Times New Roman" w:cs="Times New Roman"/>
            <w:sz w:val="24"/>
            <w:szCs w:val="24"/>
          </w:rPr>
          <w:t>http://www.inquisitionspostmortem.ac.uk/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18-59)</w:t>
      </w:r>
    </w:p>
    <w:p w14:paraId="6CABA654" w14:textId="77777777" w:rsidR="00761195" w:rsidRDefault="00761195" w:rsidP="007611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18DA9B" w14:textId="77777777" w:rsidR="00761195" w:rsidRDefault="00761195" w:rsidP="007611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8729FA" w14:textId="77777777" w:rsidR="00761195" w:rsidRDefault="00761195" w:rsidP="007611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62221A" w14:textId="77777777" w:rsidR="00761195" w:rsidRPr="00571186" w:rsidRDefault="00761195" w:rsidP="007611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February 2022</w:t>
      </w:r>
    </w:p>
    <w:p w14:paraId="1963E55A" w14:textId="7FC327D1" w:rsidR="00BA00AB" w:rsidRPr="00761195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7611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BB199" w14:textId="77777777" w:rsidR="00761195" w:rsidRDefault="00761195" w:rsidP="009139A6">
      <w:r>
        <w:separator/>
      </w:r>
    </w:p>
  </w:endnote>
  <w:endnote w:type="continuationSeparator" w:id="0">
    <w:p w14:paraId="3B521C8F" w14:textId="77777777" w:rsidR="00761195" w:rsidRDefault="0076119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EE4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2A1D1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2814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26C56" w14:textId="77777777" w:rsidR="00761195" w:rsidRDefault="00761195" w:rsidP="009139A6">
      <w:r>
        <w:separator/>
      </w:r>
    </w:p>
  </w:footnote>
  <w:footnote w:type="continuationSeparator" w:id="0">
    <w:p w14:paraId="379FF621" w14:textId="77777777" w:rsidR="00761195" w:rsidRDefault="0076119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C0F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CB7C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F8FD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95"/>
    <w:rsid w:val="000666E0"/>
    <w:rsid w:val="002510B7"/>
    <w:rsid w:val="005C130B"/>
    <w:rsid w:val="00761195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A6D2A"/>
  <w15:chartTrackingRefBased/>
  <w15:docId w15:val="{1CF04A03-BAEB-4D82-84DC-A554199A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761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2022-02-21T14:35:00Z</dcterms:created>
  <dcterms:modified xsi:type="dcterms:W3CDTF">2022-02-21T14:36:00Z</dcterms:modified>
</cp:coreProperties>
</file>