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4CD3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John SAMPFORD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fl.1484)</w:t>
      </w:r>
    </w:p>
    <w:p w14:paraId="58351F6E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903A4A4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BCFEDB5" w14:textId="77777777" w:rsidR="0040795B" w:rsidRDefault="0040795B" w:rsidP="0040795B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 Nov.1484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held in Taunton into the lands</w:t>
      </w:r>
    </w:p>
    <w:p w14:paraId="22DF398F" w14:textId="77777777" w:rsidR="0040795B" w:rsidRDefault="0040795B" w:rsidP="0040795B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Richard Wykes(q.v.).</w:t>
      </w:r>
    </w:p>
    <w:p w14:paraId="68AFDFB7" w14:textId="77777777" w:rsidR="0040795B" w:rsidRDefault="0040795B" w:rsidP="0040795B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6553C" w14:textId="77777777" w:rsidR="0040795B" w:rsidRDefault="0040795B" w:rsidP="0040795B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p.21)</w:t>
      </w:r>
    </w:p>
    <w:p w14:paraId="5FA0ABE5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EF6CE0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9308A71" w14:textId="77777777" w:rsidR="0040795B" w:rsidRDefault="0040795B" w:rsidP="004079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January 2022</w:t>
      </w:r>
    </w:p>
    <w:p w14:paraId="3A09FC7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813A" w14:textId="77777777" w:rsidR="0040795B" w:rsidRDefault="0040795B" w:rsidP="009139A6">
      <w:r>
        <w:separator/>
      </w:r>
    </w:p>
  </w:endnote>
  <w:endnote w:type="continuationSeparator" w:id="0">
    <w:p w14:paraId="0CD5826C" w14:textId="77777777" w:rsidR="0040795B" w:rsidRDefault="004079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A2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23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94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2286" w14:textId="77777777" w:rsidR="0040795B" w:rsidRDefault="0040795B" w:rsidP="009139A6">
      <w:r>
        <w:separator/>
      </w:r>
    </w:p>
  </w:footnote>
  <w:footnote w:type="continuationSeparator" w:id="0">
    <w:p w14:paraId="034FF045" w14:textId="77777777" w:rsidR="0040795B" w:rsidRDefault="004079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1E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B36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44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B"/>
    <w:rsid w:val="000666E0"/>
    <w:rsid w:val="002510B7"/>
    <w:rsid w:val="0040795B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5606"/>
  <w15:chartTrackingRefBased/>
  <w15:docId w15:val="{E5CB5E5A-3F78-48A7-BC40-867C9E6D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2022-01-24T15:15:00Z</dcterms:created>
  <dcterms:modified xsi:type="dcterms:W3CDTF">2022-01-24T15:15:00Z</dcterms:modified>
</cp:coreProperties>
</file>