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21" w:rsidRDefault="00CD2A21" w:rsidP="00CD2A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William SAMPFORD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:rsidR="00CD2A21" w:rsidRDefault="00CD2A21" w:rsidP="00CD2A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Dunkeswell Abbey.</w:t>
      </w:r>
    </w:p>
    <w:p w:rsidR="00CD2A21" w:rsidRDefault="00CD2A21" w:rsidP="00CD2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2A21" w:rsidRDefault="00CD2A21" w:rsidP="00CD2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2A21" w:rsidRDefault="00CD2A21" w:rsidP="00997FA0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acolyte </w:t>
      </w:r>
      <w:r w:rsidR="00997FA0">
        <w:rPr>
          <w:rFonts w:ascii="Times New Roman" w:hAnsi="Times New Roman" w:cs="Times New Roman"/>
          <w:sz w:val="24"/>
          <w:szCs w:val="24"/>
        </w:rPr>
        <w:t xml:space="preserve">and subdeacon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Devon, by Edmund</w:t>
      </w:r>
      <w:r w:rsidR="00997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Lacy, Bishop of Exeter.</w:t>
      </w:r>
    </w:p>
    <w:p w:rsidR="00CD2A21" w:rsidRDefault="00CD2A21" w:rsidP="00CD2A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 vol.4 pp.92-3)</w:t>
      </w:r>
    </w:p>
    <w:p w:rsidR="00C03940" w:rsidRDefault="00C03940" w:rsidP="00C03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same place, also by the Bishop.</w:t>
      </w:r>
    </w:p>
    <w:p w:rsidR="00C03940" w:rsidRDefault="00C03940" w:rsidP="00C039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(ibid.p.94)</w:t>
      </w:r>
    </w:p>
    <w:p w:rsidR="00CD2A21" w:rsidRDefault="00CD2A21" w:rsidP="00CD2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2A21" w:rsidRDefault="00CD2A21" w:rsidP="00CD2A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2A21" w:rsidRDefault="00CD2A21" w:rsidP="00CD2A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March 2016</w:t>
      </w:r>
    </w:p>
    <w:p w:rsidR="00C03940" w:rsidRPr="0070763A" w:rsidRDefault="00C03940" w:rsidP="00CD2A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March 2016</w:t>
      </w:r>
      <w:bookmarkStart w:id="0" w:name="_GoBack"/>
      <w:bookmarkEnd w:id="0"/>
    </w:p>
    <w:p w:rsidR="006B2F86" w:rsidRPr="00CD2A21" w:rsidRDefault="00C03940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CD2A2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21" w:rsidRDefault="00CD2A21" w:rsidP="00E71FC3">
      <w:pPr>
        <w:spacing w:after="0" w:line="240" w:lineRule="auto"/>
      </w:pPr>
      <w:r>
        <w:separator/>
      </w:r>
    </w:p>
  </w:endnote>
  <w:endnote w:type="continuationSeparator" w:id="0">
    <w:p w:rsidR="00CD2A21" w:rsidRDefault="00CD2A2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21" w:rsidRDefault="00CD2A21" w:rsidP="00E71FC3">
      <w:pPr>
        <w:spacing w:after="0" w:line="240" w:lineRule="auto"/>
      </w:pPr>
      <w:r>
        <w:separator/>
      </w:r>
    </w:p>
  </w:footnote>
  <w:footnote w:type="continuationSeparator" w:id="0">
    <w:p w:rsidR="00CD2A21" w:rsidRDefault="00CD2A2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21"/>
    <w:rsid w:val="00997FA0"/>
    <w:rsid w:val="00AB52E8"/>
    <w:rsid w:val="00B16D3F"/>
    <w:rsid w:val="00C03940"/>
    <w:rsid w:val="00CD2A2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3411"/>
  <w15:chartTrackingRefBased/>
  <w15:docId w15:val="{C6F27163-6582-494C-B59F-C31A8E64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2016-03-03T19:37:00Z</dcterms:created>
  <dcterms:modified xsi:type="dcterms:W3CDTF">2016-03-05T19:43:00Z</dcterms:modified>
</cp:coreProperties>
</file>