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CC8E" w14:textId="77777777" w:rsidR="00F13A58" w:rsidRDefault="00F13A58" w:rsidP="00F13A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SAMPSON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14C70DD9" w14:textId="77777777" w:rsidR="00F13A58" w:rsidRDefault="00F13A58" w:rsidP="00F13A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336B0264" w14:textId="77777777" w:rsidR="00F13A58" w:rsidRDefault="00F13A58" w:rsidP="00F13A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4797E3" w14:textId="77777777" w:rsidR="00F13A58" w:rsidRDefault="00F13A58" w:rsidP="00F13A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9AA5F8" w14:textId="77777777" w:rsidR="00F13A58" w:rsidRDefault="00F13A58" w:rsidP="00F13A58">
      <w:pPr>
        <w:pStyle w:val="NoSpacing"/>
        <w:ind w:left="1440" w:hanging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He served in France under the command of Humphrey, Duke of Gloucester(q.v.).</w:t>
      </w:r>
    </w:p>
    <w:p w14:paraId="6BDE185F" w14:textId="77777777" w:rsidR="00F13A58" w:rsidRDefault="00F13A58" w:rsidP="00F13A58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E101/51/2, m.2,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4259E953" w14:textId="77777777" w:rsidR="00F13A58" w:rsidRDefault="00F13A58" w:rsidP="00F13A58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0E58F5E3" w14:textId="77777777" w:rsidR="00F13A58" w:rsidRDefault="00F13A58" w:rsidP="00F13A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DCC0D" w14:textId="77777777" w:rsidR="00F13A58" w:rsidRDefault="00F13A58" w:rsidP="00F13A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9C63F" w14:textId="77777777" w:rsidR="00F13A58" w:rsidRDefault="00F13A58" w:rsidP="00F13A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March 2022</w:t>
      </w:r>
    </w:p>
    <w:p w14:paraId="10C4485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CBB6" w14:textId="77777777" w:rsidR="00F13A58" w:rsidRDefault="00F13A58" w:rsidP="009139A6">
      <w:r>
        <w:separator/>
      </w:r>
    </w:p>
  </w:endnote>
  <w:endnote w:type="continuationSeparator" w:id="0">
    <w:p w14:paraId="4F64D03E" w14:textId="77777777" w:rsidR="00F13A58" w:rsidRDefault="00F13A5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9A7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952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5EF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CA83" w14:textId="77777777" w:rsidR="00F13A58" w:rsidRDefault="00F13A58" w:rsidP="009139A6">
      <w:r>
        <w:separator/>
      </w:r>
    </w:p>
  </w:footnote>
  <w:footnote w:type="continuationSeparator" w:id="0">
    <w:p w14:paraId="1B997893" w14:textId="77777777" w:rsidR="00F13A58" w:rsidRDefault="00F13A5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279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C84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70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58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13A58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7814"/>
  <w15:chartTrackingRefBased/>
  <w15:docId w15:val="{8C1E39ED-8849-4B3A-A14E-753511FC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2022-04-22T19:33:00Z</dcterms:created>
  <dcterms:modified xsi:type="dcterms:W3CDTF">2022-04-22T19:33:00Z</dcterms:modified>
</cp:coreProperties>
</file>