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2582" w14:textId="3B4FAE1E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SAMPSON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7AD79926" w14:textId="59F84CE8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Hostiller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AB4B35" w14:textId="3770EB73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5614A" w14:textId="23720470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507A4" w14:textId="77777777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Nov.1440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Rogier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gifted his goods and chattels to</w:t>
      </w:r>
    </w:p>
    <w:p w14:paraId="5872ECCD" w14:textId="6AF445E1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 and </w:t>
      </w:r>
      <w:r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Pynchebek</w:t>
      </w:r>
      <w:proofErr w:type="spellEnd"/>
      <w:r>
        <w:rPr>
          <w:rFonts w:ascii="Times New Roman" w:hAnsi="Times New Roman" w:cs="Times New Roman"/>
          <w:sz w:val="24"/>
          <w:szCs w:val="24"/>
        </w:rPr>
        <w:t>(q.v.)</w:t>
      </w:r>
    </w:p>
    <w:p w14:paraId="4BF36697" w14:textId="77777777" w:rsidR="005B40A1" w:rsidRDefault="005B40A1" w:rsidP="005B40A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D02259"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 of the City of London at the Guildhall A.D. 1437-1457”, edited by Philip E. Jones, pub. Cambridge University Press 1954 p.1</w:t>
      </w:r>
      <w:r>
        <w:rPr>
          <w:rFonts w:ascii="Times New Roman" w:hAnsi="Times New Roman" w:cs="Times New Roman"/>
          <w:sz w:val="24"/>
          <w:szCs w:val="24"/>
        </w:rPr>
        <w:t>64)</w:t>
      </w:r>
    </w:p>
    <w:p w14:paraId="53B37AD5" w14:textId="77777777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1E43" w14:textId="77777777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1C4DB" w14:textId="77777777" w:rsid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April 2022</w:t>
      </w:r>
    </w:p>
    <w:p w14:paraId="68210B23" w14:textId="5C0A0190" w:rsidR="005B40A1" w:rsidRPr="005B40A1" w:rsidRDefault="005B40A1" w:rsidP="005B40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15C8A6" w14:textId="71C952B7" w:rsidR="009D1F07" w:rsidRPr="009D1F07" w:rsidRDefault="009D1F07" w:rsidP="000E10B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E76F1" w14:textId="4570005E" w:rsidR="000E10B4" w:rsidRPr="000E10B4" w:rsidRDefault="000E10B4" w:rsidP="000E10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541D84" w14:textId="10A62933" w:rsidR="000E10B4" w:rsidRPr="000E10B4" w:rsidRDefault="000E10B4" w:rsidP="000E10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C25598" w14:textId="0BF77249" w:rsidR="00BA472B" w:rsidRPr="00BA472B" w:rsidRDefault="00BA472B" w:rsidP="00BA4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5BBBF5" w14:textId="7F363D1F" w:rsidR="00BA472B" w:rsidRPr="00BA472B" w:rsidRDefault="00BA472B" w:rsidP="00BA4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8C23D" w14:textId="6C8491A4" w:rsidR="00BA472B" w:rsidRPr="00BA472B" w:rsidRDefault="00BA472B" w:rsidP="00BA47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CDC52" w14:textId="41ECA009" w:rsidR="00BA472B" w:rsidRPr="00BA472B" w:rsidRDefault="00BA472B" w:rsidP="00B95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9B5A6" w14:textId="68A82E9A" w:rsidR="00B9590E" w:rsidRPr="00B9590E" w:rsidRDefault="00B9590E" w:rsidP="00B95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47AEC" w14:textId="071385E9" w:rsidR="00B9590E" w:rsidRPr="00B9590E" w:rsidRDefault="00B9590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F7D85" w14:textId="25B8C16B" w:rsidR="00B00F12" w:rsidRPr="00B00F12" w:rsidRDefault="00B00F1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00F12" w:rsidRPr="00B00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6A49" w14:textId="77777777" w:rsidR="00B00F12" w:rsidRDefault="00B00F12" w:rsidP="009139A6">
      <w:r>
        <w:separator/>
      </w:r>
    </w:p>
  </w:endnote>
  <w:endnote w:type="continuationSeparator" w:id="0">
    <w:p w14:paraId="36087B7E" w14:textId="77777777" w:rsidR="00B00F12" w:rsidRDefault="00B00F1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7D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9B3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39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C8D3" w14:textId="77777777" w:rsidR="00B00F12" w:rsidRDefault="00B00F12" w:rsidP="009139A6">
      <w:r>
        <w:separator/>
      </w:r>
    </w:p>
  </w:footnote>
  <w:footnote w:type="continuationSeparator" w:id="0">
    <w:p w14:paraId="678A4F83" w14:textId="77777777" w:rsidR="00B00F12" w:rsidRDefault="00B00F1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F28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31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FD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12"/>
    <w:rsid w:val="000434F2"/>
    <w:rsid w:val="000666E0"/>
    <w:rsid w:val="000C317A"/>
    <w:rsid w:val="000E10B4"/>
    <w:rsid w:val="00166C09"/>
    <w:rsid w:val="002510B7"/>
    <w:rsid w:val="00445E11"/>
    <w:rsid w:val="005B40A1"/>
    <w:rsid w:val="005C130B"/>
    <w:rsid w:val="005C4910"/>
    <w:rsid w:val="00826F5C"/>
    <w:rsid w:val="009139A6"/>
    <w:rsid w:val="009448BB"/>
    <w:rsid w:val="009D1F07"/>
    <w:rsid w:val="00A3176C"/>
    <w:rsid w:val="00AE65F8"/>
    <w:rsid w:val="00B00F12"/>
    <w:rsid w:val="00B9590E"/>
    <w:rsid w:val="00BA00AB"/>
    <w:rsid w:val="00BA472B"/>
    <w:rsid w:val="00CB4ED9"/>
    <w:rsid w:val="00EB3209"/>
    <w:rsid w:val="00EC213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DB97"/>
  <w15:chartTrackingRefBased/>
  <w15:docId w15:val="{42BF5482-F2B8-4F64-9513-3F3D8FC2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70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2022-04-19T07:00:00Z</dcterms:created>
  <dcterms:modified xsi:type="dcterms:W3CDTF">2022-04-19T08:24:00Z</dcterms:modified>
</cp:coreProperties>
</file>