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8F3F0" w14:textId="77777777" w:rsidR="006761A6" w:rsidRDefault="006761A6" w:rsidP="006761A6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u w:val="single"/>
          <w:shd w:val="clear" w:color="auto" w:fill="FFFFFF"/>
        </w:rPr>
        <w:t>John SAMPSON</w:t>
      </w:r>
      <w:r>
        <w:rPr>
          <w:rFonts w:cs="Times New Roman"/>
          <w:color w:val="282B30"/>
          <w:szCs w:val="24"/>
          <w:shd w:val="clear" w:color="auto" w:fill="FFFFFF"/>
        </w:rPr>
        <w:t xml:space="preserve">    </w:t>
      </w:r>
      <w:proofErr w:type="gramStart"/>
      <w:r>
        <w:rPr>
          <w:rFonts w:cs="Times New Roman"/>
          <w:color w:val="282B30"/>
          <w:szCs w:val="24"/>
          <w:shd w:val="clear" w:color="auto" w:fill="FFFFFF"/>
        </w:rPr>
        <w:t xml:space="preserve">   (</w:t>
      </w:r>
      <w:proofErr w:type="gramEnd"/>
      <w:r>
        <w:rPr>
          <w:rFonts w:cs="Times New Roman"/>
          <w:color w:val="282B30"/>
          <w:szCs w:val="24"/>
          <w:shd w:val="clear" w:color="auto" w:fill="FFFFFF"/>
        </w:rPr>
        <w:t>fl.1409)</w:t>
      </w:r>
    </w:p>
    <w:p w14:paraId="15531C3A" w14:textId="77777777" w:rsidR="006761A6" w:rsidRDefault="006761A6" w:rsidP="006761A6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306E8EF9" w14:textId="77777777" w:rsidR="006761A6" w:rsidRDefault="006761A6" w:rsidP="006761A6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1C6FBF40" w14:textId="77777777" w:rsidR="006761A6" w:rsidRDefault="006761A6" w:rsidP="006761A6">
      <w:pPr>
        <w:pStyle w:val="NoSpacing"/>
        <w:rPr>
          <w:rFonts w:cs="Times New Roman"/>
          <w:szCs w:val="24"/>
        </w:rPr>
      </w:pPr>
      <w:r>
        <w:rPr>
          <w:rFonts w:cs="Times New Roman"/>
          <w:color w:val="282B30"/>
          <w:szCs w:val="24"/>
          <w:shd w:val="clear" w:color="auto" w:fill="FFFFFF"/>
        </w:rPr>
        <w:t>12 Jan.1409</w:t>
      </w:r>
      <w:r>
        <w:rPr>
          <w:rFonts w:cs="Times New Roman"/>
          <w:color w:val="282B30"/>
          <w:szCs w:val="24"/>
          <w:shd w:val="clear" w:color="auto" w:fill="FFFFFF"/>
        </w:rPr>
        <w:tab/>
      </w:r>
      <w:r>
        <w:rPr>
          <w:rFonts w:cs="Times New Roman"/>
          <w:szCs w:val="24"/>
        </w:rPr>
        <w:t>He was granted letters of protection prior to going to serve in Calais under</w:t>
      </w:r>
    </w:p>
    <w:p w14:paraId="0608B718" w14:textId="77777777" w:rsidR="006761A6" w:rsidRDefault="006761A6" w:rsidP="006761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John Beaufort, Earl of Somerset(q.v.).  (C.P.R. 1408-13 p.70)</w:t>
      </w:r>
    </w:p>
    <w:p w14:paraId="1764DA14" w14:textId="77777777" w:rsidR="006761A6" w:rsidRDefault="006761A6" w:rsidP="006761A6">
      <w:pPr>
        <w:pStyle w:val="NoSpacing"/>
        <w:rPr>
          <w:rFonts w:cs="Times New Roman"/>
          <w:szCs w:val="24"/>
        </w:rPr>
      </w:pPr>
    </w:p>
    <w:p w14:paraId="130EFA40" w14:textId="77777777" w:rsidR="006761A6" w:rsidRDefault="006761A6" w:rsidP="006761A6">
      <w:pPr>
        <w:pStyle w:val="NoSpacing"/>
        <w:rPr>
          <w:rFonts w:cs="Times New Roman"/>
          <w:szCs w:val="24"/>
        </w:rPr>
      </w:pPr>
    </w:p>
    <w:p w14:paraId="40A31994" w14:textId="77777777" w:rsidR="006761A6" w:rsidRDefault="006761A6" w:rsidP="006761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3 April 2023</w:t>
      </w:r>
    </w:p>
    <w:p w14:paraId="41F1BB0E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6DE22" w14:textId="77777777" w:rsidR="006761A6" w:rsidRDefault="006761A6" w:rsidP="009139A6">
      <w:r>
        <w:separator/>
      </w:r>
    </w:p>
  </w:endnote>
  <w:endnote w:type="continuationSeparator" w:id="0">
    <w:p w14:paraId="7377FCD5" w14:textId="77777777" w:rsidR="006761A6" w:rsidRDefault="006761A6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3D6FF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18B76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</w:t>
    </w:r>
    <w:proofErr w:type="gramStart"/>
    <w:r w:rsidRPr="009139A6">
      <w:rPr>
        <w:rFonts w:cs="Times New Roman"/>
      </w:rPr>
      <w:t>S.Rogers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2D9AE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1CCCB" w14:textId="77777777" w:rsidR="006761A6" w:rsidRDefault="006761A6" w:rsidP="009139A6">
      <w:r>
        <w:separator/>
      </w:r>
    </w:p>
  </w:footnote>
  <w:footnote w:type="continuationSeparator" w:id="0">
    <w:p w14:paraId="48FD43CA" w14:textId="77777777" w:rsidR="006761A6" w:rsidRDefault="006761A6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C8F6E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79A67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48B15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1A6"/>
    <w:rsid w:val="000666E0"/>
    <w:rsid w:val="002510B7"/>
    <w:rsid w:val="005C130B"/>
    <w:rsid w:val="006761A6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58AE2"/>
  <w15:chartTrackingRefBased/>
  <w15:docId w15:val="{E436D879-04CE-4913-ACF1-2097CD092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2023-04-07T19:41:00Z</dcterms:created>
  <dcterms:modified xsi:type="dcterms:W3CDTF">2023-04-07T19:41:00Z</dcterms:modified>
</cp:coreProperties>
</file>