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2ECF7" w14:textId="77777777" w:rsidR="000342D0" w:rsidRDefault="000342D0" w:rsidP="000342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SAMPSON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fl.1444)</w:t>
      </w:r>
    </w:p>
    <w:p w14:paraId="50496352" w14:textId="77777777" w:rsidR="000342D0" w:rsidRDefault="000342D0" w:rsidP="000342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742558" w14:textId="77777777" w:rsidR="000342D0" w:rsidRDefault="000342D0" w:rsidP="000342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C971AB" w14:textId="77777777" w:rsidR="000342D0" w:rsidRDefault="000342D0" w:rsidP="000342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Jan.1444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held in Andover, Hampshire,</w:t>
      </w:r>
    </w:p>
    <w:p w14:paraId="7F1A78A5" w14:textId="77777777" w:rsidR="000342D0" w:rsidRDefault="000342D0" w:rsidP="000342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into lands of Sir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Tiptoft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359355BE" w14:textId="77777777" w:rsidR="000342D0" w:rsidRDefault="000342D0" w:rsidP="000342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26-92)</w:t>
      </w:r>
    </w:p>
    <w:p w14:paraId="704D20FA" w14:textId="77777777" w:rsidR="000342D0" w:rsidRDefault="000342D0" w:rsidP="000342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F7178C" w14:textId="77777777" w:rsidR="000342D0" w:rsidRDefault="000342D0" w:rsidP="000342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4F3218" w14:textId="77777777" w:rsidR="000342D0" w:rsidRPr="00F9794D" w:rsidRDefault="000342D0" w:rsidP="000342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March 2021</w:t>
      </w:r>
    </w:p>
    <w:p w14:paraId="2ACFB4E7" w14:textId="3441B390" w:rsidR="00BA00AB" w:rsidRPr="000342D0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0342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B9D1C" w14:textId="77777777" w:rsidR="000342D0" w:rsidRDefault="000342D0" w:rsidP="009139A6">
      <w:r>
        <w:separator/>
      </w:r>
    </w:p>
  </w:endnote>
  <w:endnote w:type="continuationSeparator" w:id="0">
    <w:p w14:paraId="5C88ACCD" w14:textId="77777777" w:rsidR="000342D0" w:rsidRDefault="000342D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32E5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C3713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BB3E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BCC2B" w14:textId="77777777" w:rsidR="000342D0" w:rsidRDefault="000342D0" w:rsidP="009139A6">
      <w:r>
        <w:separator/>
      </w:r>
    </w:p>
  </w:footnote>
  <w:footnote w:type="continuationSeparator" w:id="0">
    <w:p w14:paraId="3ABA4916" w14:textId="77777777" w:rsidR="000342D0" w:rsidRDefault="000342D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C73C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B24B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6331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D0"/>
    <w:rsid w:val="000342D0"/>
    <w:rsid w:val="000666E0"/>
    <w:rsid w:val="002510B7"/>
    <w:rsid w:val="005C130B"/>
    <w:rsid w:val="00826F5C"/>
    <w:rsid w:val="009139A6"/>
    <w:rsid w:val="009448BB"/>
    <w:rsid w:val="00A3176C"/>
    <w:rsid w:val="00BA00A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12894"/>
  <w15:chartTrackingRefBased/>
  <w15:docId w15:val="{AD9AFA85-94E0-4FE9-97C9-61FE1F3F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2021-03-11T14:02:00Z</dcterms:created>
  <dcterms:modified xsi:type="dcterms:W3CDTF">2021-03-11T14:02:00Z</dcterms:modified>
</cp:coreProperties>
</file>