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E893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SAMPSON</w:t>
      </w:r>
      <w:r>
        <w:rPr>
          <w:rFonts w:eastAsia="Times New Roman" w:cs="Times New Roman"/>
          <w:szCs w:val="24"/>
        </w:rPr>
        <w:t xml:space="preserve">       (fl.1485)</w:t>
      </w:r>
    </w:p>
    <w:p w14:paraId="4E461CD7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</w:p>
    <w:p w14:paraId="72CD4699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</w:p>
    <w:p w14:paraId="481A3FB0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29 Apr.1485</w:t>
      </w:r>
      <w:r>
        <w:rPr>
          <w:rFonts w:eastAsia="Times New Roman" w:cs="Times New Roman"/>
          <w:szCs w:val="24"/>
        </w:rPr>
        <w:tab/>
        <w:t>He was a juror on the inquisition post mortem held in Bromley,</w:t>
      </w:r>
    </w:p>
    <w:p w14:paraId="320A1031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Kent, into lands of John Palmer(q.v.).</w:t>
      </w:r>
    </w:p>
    <w:p w14:paraId="471BE5B1" w14:textId="77777777" w:rsidR="00162CC0" w:rsidRDefault="00162CC0" w:rsidP="00162CC0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Post Mortem 1 Edward V to Richard III, vol.XXV </w:t>
      </w:r>
    </w:p>
    <w:p w14:paraId="1447927E" w14:textId="77777777" w:rsidR="00162CC0" w:rsidRDefault="00162CC0" w:rsidP="00162CC0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pp.100-1)</w:t>
      </w:r>
    </w:p>
    <w:p w14:paraId="0E6E37EE" w14:textId="77777777" w:rsidR="000B7DB3" w:rsidRDefault="000B7DB3" w:rsidP="000B7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Apr.1485</w:t>
      </w:r>
      <w:r>
        <w:rPr>
          <w:rFonts w:cs="Times New Roman"/>
          <w:szCs w:val="24"/>
        </w:rPr>
        <w:tab/>
        <w:t>He was a juror on the inquisition post mortem held in Bromley, Kent,</w:t>
      </w:r>
    </w:p>
    <w:p w14:paraId="35645CFC" w14:textId="77777777" w:rsidR="000B7DB3" w:rsidRDefault="000B7DB3" w:rsidP="000B7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into landholdings of Isabel, Countess of Essex.</w:t>
      </w:r>
    </w:p>
    <w:p w14:paraId="664FF9E0" w14:textId="77777777" w:rsidR="000B7DB3" w:rsidRDefault="000B7DB3" w:rsidP="000B7DB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Post Mortem 1 Edward V to Richard III, vol.XXV </w:t>
      </w:r>
    </w:p>
    <w:p w14:paraId="31727138" w14:textId="2544A824" w:rsidR="000B7DB3" w:rsidRDefault="000B7DB3" w:rsidP="000B7DB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pp.138)</w:t>
      </w:r>
    </w:p>
    <w:p w14:paraId="18CBA16D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</w:p>
    <w:p w14:paraId="56FC882C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</w:p>
    <w:p w14:paraId="3100D4F4" w14:textId="77777777" w:rsidR="00162CC0" w:rsidRDefault="00162CC0" w:rsidP="00162CC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July 2023</w:t>
      </w:r>
    </w:p>
    <w:p w14:paraId="6FEC02F0" w14:textId="56E02295" w:rsidR="000B7DB3" w:rsidRDefault="000B7DB3" w:rsidP="00162CC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3 July 2024</w:t>
      </w:r>
    </w:p>
    <w:p w14:paraId="50AFDDD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87B5" w14:textId="77777777" w:rsidR="00F33535" w:rsidRDefault="00F33535" w:rsidP="009139A6">
      <w:r>
        <w:separator/>
      </w:r>
    </w:p>
  </w:endnote>
  <w:endnote w:type="continuationSeparator" w:id="0">
    <w:p w14:paraId="31CEB6DA" w14:textId="77777777" w:rsidR="00F33535" w:rsidRDefault="00F335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5B9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A60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471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57F4" w14:textId="77777777" w:rsidR="00F33535" w:rsidRDefault="00F33535" w:rsidP="009139A6">
      <w:r>
        <w:separator/>
      </w:r>
    </w:p>
  </w:footnote>
  <w:footnote w:type="continuationSeparator" w:id="0">
    <w:p w14:paraId="732122D5" w14:textId="77777777" w:rsidR="00F33535" w:rsidRDefault="00F335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EF4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92B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90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C0"/>
    <w:rsid w:val="000666E0"/>
    <w:rsid w:val="000B7DB3"/>
    <w:rsid w:val="00162CC0"/>
    <w:rsid w:val="001C5947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33535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538B"/>
  <w15:chartTrackingRefBased/>
  <w15:docId w15:val="{6944F2BC-165D-4F26-8C60-AF5C9594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2023-07-24T19:27:00Z</dcterms:created>
  <dcterms:modified xsi:type="dcterms:W3CDTF">2024-07-03T15:24:00Z</dcterms:modified>
</cp:coreProperties>
</file>