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296D" w14:textId="77777777" w:rsidR="00493FFA" w:rsidRDefault="00493FFA" w:rsidP="00493FF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SAMPSON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fl.1485)</w:t>
      </w:r>
    </w:p>
    <w:p w14:paraId="2433FFC2" w14:textId="77777777" w:rsidR="00493FFA" w:rsidRDefault="00493FFA" w:rsidP="00493FFA">
      <w:pPr>
        <w:pStyle w:val="NoSpacing"/>
        <w:rPr>
          <w:rFonts w:cs="Times New Roman"/>
          <w:szCs w:val="24"/>
        </w:rPr>
      </w:pPr>
    </w:p>
    <w:p w14:paraId="79E7820D" w14:textId="77777777" w:rsidR="00493FFA" w:rsidRDefault="00493FFA" w:rsidP="00493FFA">
      <w:pPr>
        <w:pStyle w:val="NoSpacing"/>
        <w:rPr>
          <w:rFonts w:cs="Times New Roman"/>
          <w:szCs w:val="24"/>
        </w:rPr>
      </w:pPr>
    </w:p>
    <w:p w14:paraId="41751EFD" w14:textId="77777777" w:rsidR="00493FFA" w:rsidRDefault="00493FFA" w:rsidP="00493FF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Apr.1485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Kent into lands held by</w:t>
      </w:r>
    </w:p>
    <w:p w14:paraId="4532A9E6" w14:textId="77777777" w:rsidR="00493FFA" w:rsidRDefault="00493FFA" w:rsidP="00493FF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Henry </w:t>
      </w:r>
      <w:proofErr w:type="spellStart"/>
      <w:r>
        <w:rPr>
          <w:rFonts w:cs="Times New Roman"/>
          <w:szCs w:val="24"/>
        </w:rPr>
        <w:t>Bourchier</w:t>
      </w:r>
      <w:proofErr w:type="spellEnd"/>
      <w:r>
        <w:rPr>
          <w:rFonts w:cs="Times New Roman"/>
          <w:szCs w:val="24"/>
        </w:rPr>
        <w:t>, Earl of Essex(q.v.).</w:t>
      </w:r>
    </w:p>
    <w:p w14:paraId="43ACBC2A" w14:textId="77777777" w:rsidR="00493FFA" w:rsidRDefault="00493FFA" w:rsidP="00493FFA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4BB6867" w14:textId="77777777" w:rsidR="00493FFA" w:rsidRDefault="00493FFA" w:rsidP="00493FFA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p.36)</w:t>
      </w:r>
    </w:p>
    <w:p w14:paraId="34A12CC2" w14:textId="77777777" w:rsidR="00493FFA" w:rsidRDefault="00493FFA" w:rsidP="00493FFA">
      <w:pPr>
        <w:pStyle w:val="NoSpacing"/>
        <w:rPr>
          <w:rFonts w:eastAsia="Times New Roman" w:cs="Times New Roman"/>
          <w:szCs w:val="24"/>
        </w:rPr>
      </w:pPr>
    </w:p>
    <w:p w14:paraId="263ED330" w14:textId="77777777" w:rsidR="00493FFA" w:rsidRDefault="00493FFA" w:rsidP="00493FFA">
      <w:pPr>
        <w:pStyle w:val="NoSpacing"/>
        <w:rPr>
          <w:rFonts w:eastAsia="Times New Roman" w:cs="Times New Roman"/>
          <w:szCs w:val="24"/>
        </w:rPr>
      </w:pPr>
    </w:p>
    <w:p w14:paraId="5338A191" w14:textId="77777777" w:rsidR="00493FFA" w:rsidRPr="008117B3" w:rsidRDefault="00493FFA" w:rsidP="00493FFA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24 November 2022</w:t>
      </w:r>
    </w:p>
    <w:p w14:paraId="1CAACD21" w14:textId="3E9B1C4E" w:rsidR="00BA00AB" w:rsidRPr="00493FFA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493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1F8D" w14:textId="77777777" w:rsidR="00493FFA" w:rsidRDefault="00493FFA" w:rsidP="009139A6">
      <w:r>
        <w:separator/>
      </w:r>
    </w:p>
  </w:endnote>
  <w:endnote w:type="continuationSeparator" w:id="0">
    <w:p w14:paraId="553E8352" w14:textId="77777777" w:rsidR="00493FFA" w:rsidRDefault="00493FF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E67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3F7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8B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26EE" w14:textId="77777777" w:rsidR="00493FFA" w:rsidRDefault="00493FFA" w:rsidP="009139A6">
      <w:r>
        <w:separator/>
      </w:r>
    </w:p>
  </w:footnote>
  <w:footnote w:type="continuationSeparator" w:id="0">
    <w:p w14:paraId="083410F5" w14:textId="77777777" w:rsidR="00493FFA" w:rsidRDefault="00493FF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C46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085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C5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FA"/>
    <w:rsid w:val="000666E0"/>
    <w:rsid w:val="002510B7"/>
    <w:rsid w:val="00493FF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3D57"/>
  <w15:chartTrackingRefBased/>
  <w15:docId w15:val="{91C66149-B531-4DEB-B558-9D4171A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2022-11-24T20:31:00Z</dcterms:created>
  <dcterms:modified xsi:type="dcterms:W3CDTF">2022-11-24T20:32:00Z</dcterms:modified>
</cp:coreProperties>
</file>