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25806" w14:textId="1797FE0F" w:rsidR="006B2F86" w:rsidRDefault="00AA398B" w:rsidP="00E71FC3">
      <w:pPr>
        <w:pStyle w:val="NoSpacing"/>
      </w:pPr>
      <w:r>
        <w:rPr>
          <w:u w:val="single"/>
        </w:rPr>
        <w:t>John SAMPSON</w:t>
      </w:r>
      <w:r>
        <w:t xml:space="preserve">   </w:t>
      </w:r>
      <w:proofErr w:type="gramStart"/>
      <w:r>
        <w:t xml:space="preserve">   (</w:t>
      </w:r>
      <w:proofErr w:type="gramEnd"/>
      <w:r>
        <w:t>fl.1489)</w:t>
      </w:r>
    </w:p>
    <w:p w14:paraId="3CFA46B6" w14:textId="70CC45C5" w:rsidR="00AA398B" w:rsidRDefault="00AA398B" w:rsidP="00E71FC3">
      <w:pPr>
        <w:pStyle w:val="NoSpacing"/>
      </w:pPr>
      <w:r>
        <w:t>Clerk.</w:t>
      </w:r>
    </w:p>
    <w:p w14:paraId="679D9425" w14:textId="234939C4" w:rsidR="00AA398B" w:rsidRDefault="00AA398B" w:rsidP="00E71FC3">
      <w:pPr>
        <w:pStyle w:val="NoSpacing"/>
      </w:pPr>
    </w:p>
    <w:p w14:paraId="4B39E460" w14:textId="06FB1E5B" w:rsidR="00AA398B" w:rsidRDefault="00AA398B" w:rsidP="00E71FC3">
      <w:pPr>
        <w:pStyle w:val="NoSpacing"/>
      </w:pPr>
    </w:p>
    <w:p w14:paraId="6AC8369D" w14:textId="0313EF94" w:rsidR="00AA398B" w:rsidRDefault="00AA398B" w:rsidP="00E71FC3">
      <w:pPr>
        <w:pStyle w:val="NoSpacing"/>
      </w:pPr>
      <w:r>
        <w:tab/>
        <w:t>1489</w:t>
      </w:r>
      <w:r>
        <w:tab/>
        <w:t>He was an executor of the Will of Sir Edmund Rede(q.v.).  (H.P. p.712)</w:t>
      </w:r>
    </w:p>
    <w:p w14:paraId="2EDABA9D" w14:textId="1835D535" w:rsidR="00AA398B" w:rsidRDefault="00AA398B" w:rsidP="00E71FC3">
      <w:pPr>
        <w:pStyle w:val="NoSpacing"/>
      </w:pPr>
    </w:p>
    <w:p w14:paraId="64411743" w14:textId="30264A58" w:rsidR="00AA398B" w:rsidRDefault="00AA398B" w:rsidP="00E71FC3">
      <w:pPr>
        <w:pStyle w:val="NoSpacing"/>
      </w:pPr>
    </w:p>
    <w:p w14:paraId="47FEE61D" w14:textId="271F83FD" w:rsidR="00AA398B" w:rsidRPr="00AA398B" w:rsidRDefault="00AA398B" w:rsidP="00E71FC3">
      <w:pPr>
        <w:pStyle w:val="NoSpacing"/>
      </w:pPr>
      <w:r>
        <w:t>3 June 2018</w:t>
      </w:r>
      <w:bookmarkStart w:id="0" w:name="_GoBack"/>
      <w:bookmarkEnd w:id="0"/>
    </w:p>
    <w:sectPr w:rsidR="00AA398B" w:rsidRPr="00AA398B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0137B6" w14:textId="77777777" w:rsidR="00AA398B" w:rsidRDefault="00AA398B" w:rsidP="00E71FC3">
      <w:pPr>
        <w:spacing w:after="0" w:line="240" w:lineRule="auto"/>
      </w:pPr>
      <w:r>
        <w:separator/>
      </w:r>
    </w:p>
  </w:endnote>
  <w:endnote w:type="continuationSeparator" w:id="0">
    <w:p w14:paraId="641E55F2" w14:textId="77777777" w:rsidR="00AA398B" w:rsidRDefault="00AA398B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423F9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52B543" w14:textId="77777777" w:rsidR="00AA398B" w:rsidRDefault="00AA398B" w:rsidP="00E71FC3">
      <w:pPr>
        <w:spacing w:after="0" w:line="240" w:lineRule="auto"/>
      </w:pPr>
      <w:r>
        <w:separator/>
      </w:r>
    </w:p>
  </w:footnote>
  <w:footnote w:type="continuationSeparator" w:id="0">
    <w:p w14:paraId="4EAA0F71" w14:textId="77777777" w:rsidR="00AA398B" w:rsidRDefault="00AA398B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98B"/>
    <w:rsid w:val="001A7C09"/>
    <w:rsid w:val="00577BD5"/>
    <w:rsid w:val="00656CBA"/>
    <w:rsid w:val="006A1F77"/>
    <w:rsid w:val="00733BE7"/>
    <w:rsid w:val="00AA398B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6D4A9"/>
  <w15:chartTrackingRefBased/>
  <w15:docId w15:val="{D261E6C0-D7C7-4FF3-9351-6944E87EE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2018-06-03T21:29:00Z</dcterms:created>
  <dcterms:modified xsi:type="dcterms:W3CDTF">2018-06-03T21:31:00Z</dcterms:modified>
</cp:coreProperties>
</file>