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D45C" w14:textId="77777777" w:rsidR="00434407" w:rsidRPr="00690BA6" w:rsidRDefault="00434407" w:rsidP="0043440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E44CBFA" w14:textId="77777777" w:rsidR="00434407" w:rsidRDefault="00434407" w:rsidP="004344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705207B7" w14:textId="77777777" w:rsidR="00434407" w:rsidRDefault="00434407" w:rsidP="0043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EE5C7" w14:textId="77777777" w:rsidR="00434407" w:rsidRDefault="00434407" w:rsidP="0043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1C527" w14:textId="77777777" w:rsidR="00434407" w:rsidRDefault="00434407" w:rsidP="0043440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Robert Carew(q.v.).</w:t>
      </w:r>
    </w:p>
    <w:p w14:paraId="1AB55C69" w14:textId="77777777" w:rsidR="00434407" w:rsidRDefault="00434407" w:rsidP="00434407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m.8,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3AA6E9B5" w14:textId="77777777" w:rsidR="00434407" w:rsidRDefault="00434407" w:rsidP="00434407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30609C1F" w14:textId="77777777" w:rsidR="00434407" w:rsidRDefault="00434407" w:rsidP="0043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2232A" w14:textId="77777777" w:rsidR="00434407" w:rsidRDefault="00434407" w:rsidP="0043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BA3D4" w14:textId="77777777" w:rsidR="00434407" w:rsidRDefault="00434407" w:rsidP="004344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August 2021</w:t>
      </w:r>
    </w:p>
    <w:p w14:paraId="21D7B74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09EC" w14:textId="77777777" w:rsidR="00434407" w:rsidRDefault="00434407" w:rsidP="009139A6">
      <w:r>
        <w:separator/>
      </w:r>
    </w:p>
  </w:endnote>
  <w:endnote w:type="continuationSeparator" w:id="0">
    <w:p w14:paraId="66E15B30" w14:textId="77777777" w:rsidR="00434407" w:rsidRDefault="0043440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FAB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F59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B6B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F621" w14:textId="77777777" w:rsidR="00434407" w:rsidRDefault="00434407" w:rsidP="009139A6">
      <w:r>
        <w:separator/>
      </w:r>
    </w:p>
  </w:footnote>
  <w:footnote w:type="continuationSeparator" w:id="0">
    <w:p w14:paraId="3D245348" w14:textId="77777777" w:rsidR="00434407" w:rsidRDefault="0043440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FC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6C0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BD3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07"/>
    <w:rsid w:val="000666E0"/>
    <w:rsid w:val="002510B7"/>
    <w:rsid w:val="0043440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0205"/>
  <w15:chartTrackingRefBased/>
  <w15:docId w15:val="{25A7ED17-C8A9-4E84-809D-1829AEE5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2021-10-03T10:16:00Z</dcterms:created>
  <dcterms:modified xsi:type="dcterms:W3CDTF">2021-10-03T10:16:00Z</dcterms:modified>
</cp:coreProperties>
</file>