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60A6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fl.1491)</w:t>
      </w:r>
    </w:p>
    <w:p w14:paraId="531F94BF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Horsmonden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7D9A586C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3F1CCD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4097CD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60C5736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755A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https://www.kentarchaeology.org.uk/Research/Libr/Wills/NameOrder/S.htm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27A6DE3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D67671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8AAE75" w14:textId="77777777" w:rsidR="00E573F0" w:rsidRDefault="00E573F0" w:rsidP="00E573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June 2022</w:t>
      </w:r>
    </w:p>
    <w:p w14:paraId="61749F8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6EAD" w14:textId="77777777" w:rsidR="00E573F0" w:rsidRDefault="00E573F0" w:rsidP="009139A6">
      <w:r>
        <w:separator/>
      </w:r>
    </w:p>
  </w:endnote>
  <w:endnote w:type="continuationSeparator" w:id="0">
    <w:p w14:paraId="538A88FD" w14:textId="77777777" w:rsidR="00E573F0" w:rsidRDefault="00E573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869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ACC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AF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59BB" w14:textId="77777777" w:rsidR="00E573F0" w:rsidRDefault="00E573F0" w:rsidP="009139A6">
      <w:r>
        <w:separator/>
      </w:r>
    </w:p>
  </w:footnote>
  <w:footnote w:type="continuationSeparator" w:id="0">
    <w:p w14:paraId="2100BBD7" w14:textId="77777777" w:rsidR="00E573F0" w:rsidRDefault="00E573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D93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E4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34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F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573F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19E2"/>
  <w15:chartTrackingRefBased/>
  <w15:docId w15:val="{E35A01C7-A096-4DDD-9927-D338CC7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57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2022-09-14T18:28:00Z</dcterms:created>
  <dcterms:modified xsi:type="dcterms:W3CDTF">2022-09-14T18:29:00Z</dcterms:modified>
</cp:coreProperties>
</file>