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7232" w14:textId="77777777" w:rsidR="008C1CD4" w:rsidRDefault="008C1CD4" w:rsidP="008C1CD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SAMPSON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fl.1475)</w:t>
      </w:r>
    </w:p>
    <w:p w14:paraId="2FDFBBA3" w14:textId="77777777" w:rsidR="008C1CD4" w:rsidRDefault="008C1CD4" w:rsidP="008C1CD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Mexborough</w:t>
      </w:r>
      <w:proofErr w:type="spellEnd"/>
      <w:r>
        <w:rPr>
          <w:rFonts w:cs="Times New Roman"/>
          <w:szCs w:val="24"/>
        </w:rPr>
        <w:t>, Yorkshire. Mason.</w:t>
      </w:r>
    </w:p>
    <w:p w14:paraId="352E1D07" w14:textId="77777777" w:rsidR="008C1CD4" w:rsidRDefault="008C1CD4" w:rsidP="008C1CD4">
      <w:pPr>
        <w:pStyle w:val="NoSpacing"/>
        <w:rPr>
          <w:rFonts w:cs="Times New Roman"/>
          <w:szCs w:val="24"/>
        </w:rPr>
      </w:pPr>
    </w:p>
    <w:p w14:paraId="451C73F4" w14:textId="77777777" w:rsidR="008C1CD4" w:rsidRDefault="008C1CD4" w:rsidP="008C1CD4">
      <w:pPr>
        <w:pStyle w:val="NoSpacing"/>
        <w:rPr>
          <w:rFonts w:cs="Times New Roman"/>
          <w:szCs w:val="24"/>
        </w:rPr>
      </w:pPr>
    </w:p>
    <w:p w14:paraId="6F992C62" w14:textId="77777777" w:rsidR="008C1CD4" w:rsidRDefault="008C1CD4" w:rsidP="008C1CD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1475</w:t>
      </w:r>
      <w:r>
        <w:rPr>
          <w:rFonts w:cs="Times New Roman"/>
          <w:szCs w:val="24"/>
        </w:rPr>
        <w:tab/>
        <w:t xml:space="preserve">Richard de </w:t>
      </w:r>
      <w:proofErr w:type="spellStart"/>
      <w:r>
        <w:rPr>
          <w:rFonts w:cs="Times New Roman"/>
          <w:szCs w:val="24"/>
        </w:rPr>
        <w:t>Ledes</w:t>
      </w:r>
      <w:proofErr w:type="spellEnd"/>
      <w:r>
        <w:rPr>
          <w:rFonts w:cs="Times New Roman"/>
          <w:szCs w:val="24"/>
        </w:rPr>
        <w:t xml:space="preserve">, Prior of Monk Breton(q.v.), brought a plaint of </w:t>
      </w:r>
      <w:proofErr w:type="gramStart"/>
      <w:r>
        <w:rPr>
          <w:rFonts w:cs="Times New Roman"/>
          <w:szCs w:val="24"/>
        </w:rPr>
        <w:t>debt</w:t>
      </w:r>
      <w:proofErr w:type="gramEnd"/>
    </w:p>
    <w:p w14:paraId="62489626" w14:textId="77777777" w:rsidR="008C1CD4" w:rsidRDefault="008C1CD4" w:rsidP="008C1CD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against him and three others.</w:t>
      </w:r>
    </w:p>
    <w:p w14:paraId="15B51509" w14:textId="77777777" w:rsidR="008C1CD4" w:rsidRDefault="008C1CD4" w:rsidP="008C1CD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84EE7">
          <w:rPr>
            <w:rStyle w:val="Hyperlink"/>
            <w:rFonts w:cs="Times New Roman"/>
            <w:szCs w:val="24"/>
          </w:rPr>
          <w:t>https://waalt.uh.edu/index.php/CP40/853</w:t>
        </w:r>
      </w:hyperlink>
      <w:r>
        <w:rPr>
          <w:rFonts w:cs="Times New Roman"/>
          <w:szCs w:val="24"/>
        </w:rPr>
        <w:t xml:space="preserve"> )</w:t>
      </w:r>
    </w:p>
    <w:p w14:paraId="5EF4BCF4" w14:textId="77777777" w:rsidR="008C1CD4" w:rsidRDefault="008C1CD4" w:rsidP="008C1CD4">
      <w:pPr>
        <w:pStyle w:val="NoSpacing"/>
        <w:rPr>
          <w:rFonts w:cs="Times New Roman"/>
          <w:szCs w:val="24"/>
        </w:rPr>
      </w:pPr>
    </w:p>
    <w:p w14:paraId="6E01CFCE" w14:textId="77777777" w:rsidR="008C1CD4" w:rsidRDefault="008C1CD4" w:rsidP="008C1CD4">
      <w:pPr>
        <w:pStyle w:val="NoSpacing"/>
        <w:rPr>
          <w:rFonts w:cs="Times New Roman"/>
          <w:szCs w:val="24"/>
        </w:rPr>
      </w:pPr>
    </w:p>
    <w:p w14:paraId="568DF2A4" w14:textId="77777777" w:rsidR="008C1CD4" w:rsidRDefault="008C1CD4" w:rsidP="008C1CD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April 2023</w:t>
      </w:r>
    </w:p>
    <w:p w14:paraId="2C3E8F1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FE24" w14:textId="77777777" w:rsidR="008C1CD4" w:rsidRDefault="008C1CD4" w:rsidP="009139A6">
      <w:r>
        <w:separator/>
      </w:r>
    </w:p>
  </w:endnote>
  <w:endnote w:type="continuationSeparator" w:id="0">
    <w:p w14:paraId="4A02A5F7" w14:textId="77777777" w:rsidR="008C1CD4" w:rsidRDefault="008C1CD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DD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F6D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6F6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2516" w14:textId="77777777" w:rsidR="008C1CD4" w:rsidRDefault="008C1CD4" w:rsidP="009139A6">
      <w:r>
        <w:separator/>
      </w:r>
    </w:p>
  </w:footnote>
  <w:footnote w:type="continuationSeparator" w:id="0">
    <w:p w14:paraId="398CBEDC" w14:textId="77777777" w:rsidR="008C1CD4" w:rsidRDefault="008C1CD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CE3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E0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E25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D4"/>
    <w:rsid w:val="000666E0"/>
    <w:rsid w:val="002510B7"/>
    <w:rsid w:val="005C130B"/>
    <w:rsid w:val="00826F5C"/>
    <w:rsid w:val="008C1CD4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52D0"/>
  <w15:chartTrackingRefBased/>
  <w15:docId w15:val="{561B63DB-5D2A-4248-BC15-F762D0D9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C1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5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2023-04-28T06:43:00Z</dcterms:created>
  <dcterms:modified xsi:type="dcterms:W3CDTF">2023-04-28T06:43:00Z</dcterms:modified>
</cp:coreProperties>
</file>