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65439" w14:textId="77777777" w:rsidR="00AB01FB" w:rsidRDefault="00AB01FB" w:rsidP="00AB01FB">
      <w:pPr>
        <w:pStyle w:val="NoSpacing"/>
      </w:pPr>
      <w:r>
        <w:rPr>
          <w:u w:val="single"/>
        </w:rPr>
        <w:t>John SAMPSON</w:t>
      </w:r>
      <w:r>
        <w:t xml:space="preserve">     </w:t>
      </w:r>
      <w:proofErr w:type="gramStart"/>
      <w:r>
        <w:t xml:space="preserve">   (</w:t>
      </w:r>
      <w:proofErr w:type="gramEnd"/>
      <w:r>
        <w:t>fl.1484)</w:t>
      </w:r>
    </w:p>
    <w:p w14:paraId="1969F8A9" w14:textId="77777777" w:rsidR="00AB01FB" w:rsidRDefault="00AB01FB" w:rsidP="00AB01FB">
      <w:pPr>
        <w:pStyle w:val="NoSpacing"/>
      </w:pPr>
      <w:r>
        <w:t xml:space="preserve">of </w:t>
      </w:r>
      <w:proofErr w:type="spellStart"/>
      <w:r>
        <w:t>Navenby</w:t>
      </w:r>
      <w:proofErr w:type="spellEnd"/>
      <w:r>
        <w:t>, Lincolnshire. Husbandman.</w:t>
      </w:r>
    </w:p>
    <w:p w14:paraId="117518BB" w14:textId="77777777" w:rsidR="00AB01FB" w:rsidRDefault="00AB01FB" w:rsidP="00AB01FB">
      <w:pPr>
        <w:pStyle w:val="NoSpacing"/>
      </w:pPr>
    </w:p>
    <w:p w14:paraId="54426D4A" w14:textId="77777777" w:rsidR="00AB01FB" w:rsidRDefault="00AB01FB" w:rsidP="00AB01FB">
      <w:pPr>
        <w:pStyle w:val="NoSpacing"/>
      </w:pPr>
    </w:p>
    <w:p w14:paraId="136781EF" w14:textId="77777777" w:rsidR="00AB01FB" w:rsidRDefault="00AB01FB" w:rsidP="00AB01FB">
      <w:pPr>
        <w:pStyle w:val="NoSpacing"/>
      </w:pPr>
      <w:r>
        <w:tab/>
        <w:t>1484</w:t>
      </w:r>
      <w:r>
        <w:tab/>
        <w:t xml:space="preserve">John </w:t>
      </w:r>
      <w:proofErr w:type="spellStart"/>
      <w:r>
        <w:t>Whytemore</w:t>
      </w:r>
      <w:proofErr w:type="spellEnd"/>
      <w:r>
        <w:t>(q.v.) brought a plaint of a breach of the Statute of Labourers</w:t>
      </w:r>
    </w:p>
    <w:p w14:paraId="04F05D55" w14:textId="77777777" w:rsidR="00AB01FB" w:rsidRDefault="00AB01FB" w:rsidP="00AB01FB">
      <w:pPr>
        <w:pStyle w:val="NoSpacing"/>
      </w:pPr>
      <w:r>
        <w:tab/>
      </w:r>
      <w:r>
        <w:tab/>
        <w:t xml:space="preserve">against him and John Langton of </w:t>
      </w:r>
      <w:proofErr w:type="spellStart"/>
      <w:r>
        <w:t>Navenby</w:t>
      </w:r>
      <w:proofErr w:type="spellEnd"/>
      <w:r>
        <w:t>(q.v.).</w:t>
      </w:r>
    </w:p>
    <w:p w14:paraId="14393F80" w14:textId="77777777" w:rsidR="00AB01FB" w:rsidRDefault="00AB01FB" w:rsidP="00AB01FB">
      <w:pPr>
        <w:pStyle w:val="NoSpacing"/>
      </w:pPr>
      <w:r>
        <w:tab/>
      </w:r>
      <w:r>
        <w:tab/>
        <w:t>(</w:t>
      </w:r>
      <w:hyperlink r:id="rId6" w:history="1">
        <w:r w:rsidRPr="005B4774">
          <w:rPr>
            <w:rStyle w:val="Hyperlink"/>
          </w:rPr>
          <w:t>http://aalt.law.uh.edu/Indices/CP40Indices/CP40no888Pl.htm</w:t>
        </w:r>
      </w:hyperlink>
      <w:r>
        <w:t>)</w:t>
      </w:r>
    </w:p>
    <w:p w14:paraId="7345DF1F" w14:textId="77777777" w:rsidR="00AB01FB" w:rsidRDefault="00AB01FB" w:rsidP="00AB01FB">
      <w:pPr>
        <w:pStyle w:val="NoSpacing"/>
      </w:pPr>
    </w:p>
    <w:p w14:paraId="5A8DAF5B" w14:textId="77777777" w:rsidR="00AB01FB" w:rsidRDefault="00AB01FB" w:rsidP="00AB01FB">
      <w:pPr>
        <w:pStyle w:val="NoSpacing"/>
      </w:pPr>
    </w:p>
    <w:p w14:paraId="088D2315" w14:textId="77777777" w:rsidR="00AB01FB" w:rsidRDefault="00AB01FB" w:rsidP="00AB01FB">
      <w:pPr>
        <w:pStyle w:val="NoSpacing"/>
      </w:pPr>
      <w:r>
        <w:t>16 April 2019</w:t>
      </w:r>
    </w:p>
    <w:p w14:paraId="1E2D979F" w14:textId="77777777" w:rsidR="006B2F86" w:rsidRPr="00E71FC3" w:rsidRDefault="00AB01F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FADE9" w14:textId="77777777" w:rsidR="00AB01FB" w:rsidRDefault="00AB01FB" w:rsidP="00E71FC3">
      <w:pPr>
        <w:spacing w:after="0" w:line="240" w:lineRule="auto"/>
      </w:pPr>
      <w:r>
        <w:separator/>
      </w:r>
    </w:p>
  </w:endnote>
  <w:endnote w:type="continuationSeparator" w:id="0">
    <w:p w14:paraId="5AE0FB9E" w14:textId="77777777" w:rsidR="00AB01FB" w:rsidRDefault="00AB01F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B5C5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E6995" w14:textId="77777777" w:rsidR="00AB01FB" w:rsidRDefault="00AB01FB" w:rsidP="00E71FC3">
      <w:pPr>
        <w:spacing w:after="0" w:line="240" w:lineRule="auto"/>
      </w:pPr>
      <w:r>
        <w:separator/>
      </w:r>
    </w:p>
  </w:footnote>
  <w:footnote w:type="continuationSeparator" w:id="0">
    <w:p w14:paraId="1920B95A" w14:textId="77777777" w:rsidR="00AB01FB" w:rsidRDefault="00AB01F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FB"/>
    <w:rsid w:val="001A7C09"/>
    <w:rsid w:val="00577BD5"/>
    <w:rsid w:val="00656CBA"/>
    <w:rsid w:val="006A1F77"/>
    <w:rsid w:val="00733BE7"/>
    <w:rsid w:val="00AB01F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37BB"/>
  <w15:chartTrackingRefBased/>
  <w15:docId w15:val="{C2D6C32F-68A0-4CD9-8868-8E2A3BBE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B0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2019-04-28T19:07:00Z</dcterms:created>
  <dcterms:modified xsi:type="dcterms:W3CDTF">2019-04-28T19:07:00Z</dcterms:modified>
</cp:coreProperties>
</file>