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6E" w:rsidRDefault="0040526E" w:rsidP="0040526E">
      <w:pPr>
        <w:pStyle w:val="NoSpacing"/>
      </w:pPr>
      <w:r>
        <w:rPr>
          <w:u w:val="single"/>
        </w:rPr>
        <w:t>Nicholas SAMPSON</w:t>
      </w:r>
      <w:r>
        <w:t xml:space="preserve">        </w:t>
      </w:r>
      <w:r>
        <w:t>(fl.1482-3)</w:t>
      </w:r>
    </w:p>
    <w:p w:rsidR="0040526E" w:rsidRDefault="0040526E" w:rsidP="0040526E">
      <w:pPr>
        <w:pStyle w:val="NoSpacing"/>
      </w:pPr>
      <w:r>
        <w:t>of Lynn.</w:t>
      </w:r>
    </w:p>
    <w:p w:rsidR="0040526E" w:rsidRDefault="0040526E" w:rsidP="0040526E">
      <w:pPr>
        <w:pStyle w:val="NoSpacing"/>
      </w:pPr>
    </w:p>
    <w:p w:rsidR="0040526E" w:rsidRDefault="0040526E" w:rsidP="0040526E">
      <w:pPr>
        <w:pStyle w:val="NoSpacing"/>
      </w:pPr>
    </w:p>
    <w:p w:rsidR="0040526E" w:rsidRDefault="0040526E" w:rsidP="0040526E">
      <w:pPr>
        <w:pStyle w:val="NoSpacing"/>
      </w:pPr>
      <w:r>
        <w:t xml:space="preserve">    </w:t>
      </w:r>
      <w:r>
        <w:t xml:space="preserve">     1482-3</w:t>
      </w:r>
      <w:r>
        <w:tab/>
        <w:t>He, Robert Dunne</w:t>
      </w:r>
      <w:bookmarkStart w:id="0" w:name="_GoBack"/>
      <w:bookmarkEnd w:id="0"/>
      <w:r>
        <w:t>(q.v.) and William Fox(q.v.) were the gate keepers.</w:t>
      </w:r>
    </w:p>
    <w:p w:rsidR="0040526E" w:rsidRDefault="0040526E" w:rsidP="0040526E">
      <w:pPr>
        <w:pStyle w:val="NoSpacing"/>
      </w:pPr>
      <w:r>
        <w:tab/>
      </w:r>
      <w:r>
        <w:tab/>
        <w:t>(Ricardian XXV p.39)</w:t>
      </w:r>
    </w:p>
    <w:p w:rsidR="0040526E" w:rsidRDefault="0040526E" w:rsidP="0040526E">
      <w:pPr>
        <w:pStyle w:val="NoSpacing"/>
      </w:pPr>
    </w:p>
    <w:p w:rsidR="0040526E" w:rsidRDefault="0040526E" w:rsidP="0040526E">
      <w:pPr>
        <w:pStyle w:val="NoSpacing"/>
      </w:pPr>
    </w:p>
    <w:p w:rsidR="0040526E" w:rsidRPr="00D95E1E" w:rsidRDefault="0040526E" w:rsidP="0040526E">
      <w:pPr>
        <w:pStyle w:val="NoSpacing"/>
      </w:pPr>
      <w:r>
        <w:t>7 July 2016</w:t>
      </w:r>
    </w:p>
    <w:p w:rsidR="006B2F86" w:rsidRPr="0040526E" w:rsidRDefault="0040526E" w:rsidP="00E71FC3">
      <w:pPr>
        <w:pStyle w:val="NoSpacing"/>
      </w:pPr>
    </w:p>
    <w:sectPr w:rsidR="006B2F86" w:rsidRPr="0040526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6E" w:rsidRDefault="0040526E" w:rsidP="00E71FC3">
      <w:pPr>
        <w:spacing w:after="0" w:line="240" w:lineRule="auto"/>
      </w:pPr>
      <w:r>
        <w:separator/>
      </w:r>
    </w:p>
  </w:endnote>
  <w:endnote w:type="continuationSeparator" w:id="0">
    <w:p w:rsidR="0040526E" w:rsidRDefault="0040526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6E" w:rsidRDefault="0040526E" w:rsidP="00E71FC3">
      <w:pPr>
        <w:spacing w:after="0" w:line="240" w:lineRule="auto"/>
      </w:pPr>
      <w:r>
        <w:separator/>
      </w:r>
    </w:p>
  </w:footnote>
  <w:footnote w:type="continuationSeparator" w:id="0">
    <w:p w:rsidR="0040526E" w:rsidRDefault="0040526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6E"/>
    <w:rsid w:val="001A7C09"/>
    <w:rsid w:val="0040526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53AC"/>
  <w15:chartTrackingRefBased/>
  <w15:docId w15:val="{68795DC4-D402-47CC-8EAA-D152FA2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2016-07-07T15:44:00Z</dcterms:created>
  <dcterms:modified xsi:type="dcterms:W3CDTF">2016-07-07T15:45:00Z</dcterms:modified>
</cp:coreProperties>
</file>