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F336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Patrick SAMPSON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87F3F5A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04AE2648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F4FAE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0908B" w14:textId="77777777" w:rsidR="007A4F97" w:rsidRDefault="007A4F97" w:rsidP="007A4F97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12D5DF2B" w14:textId="77777777" w:rsidR="007A4F97" w:rsidRDefault="007A4F97" w:rsidP="007A4F9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1DF30B7" w14:textId="77777777" w:rsidR="007A4F97" w:rsidRDefault="007A4F97" w:rsidP="007A4F9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A5CA9E1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E0EEE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F9368" w14:textId="77777777" w:rsidR="007A4F97" w:rsidRDefault="007A4F97" w:rsidP="007A4F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2022</w:t>
      </w:r>
    </w:p>
    <w:p w14:paraId="72C90028" w14:textId="77777777" w:rsidR="00BA00AB" w:rsidRPr="007A4F97" w:rsidRDefault="00BA00AB" w:rsidP="007A4F97"/>
    <w:sectPr w:rsidR="00BA00AB" w:rsidRPr="007A4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18FE" w14:textId="77777777" w:rsidR="007A4F97" w:rsidRDefault="007A4F97" w:rsidP="009139A6">
      <w:r>
        <w:separator/>
      </w:r>
    </w:p>
  </w:endnote>
  <w:endnote w:type="continuationSeparator" w:id="0">
    <w:p w14:paraId="78E4489A" w14:textId="77777777" w:rsidR="007A4F97" w:rsidRDefault="007A4F9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20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FB9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A91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EDCD" w14:textId="77777777" w:rsidR="007A4F97" w:rsidRDefault="007A4F97" w:rsidP="009139A6">
      <w:r>
        <w:separator/>
      </w:r>
    </w:p>
  </w:footnote>
  <w:footnote w:type="continuationSeparator" w:id="0">
    <w:p w14:paraId="43D9BF10" w14:textId="77777777" w:rsidR="007A4F97" w:rsidRDefault="007A4F9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5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DD1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B1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97"/>
    <w:rsid w:val="000666E0"/>
    <w:rsid w:val="002510B7"/>
    <w:rsid w:val="005C130B"/>
    <w:rsid w:val="007A4F9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2DC7"/>
  <w15:chartTrackingRefBased/>
  <w15:docId w15:val="{CF3BFCDB-1A4C-4875-B6B9-1402012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2022-04-22T19:30:00Z</dcterms:created>
  <dcterms:modified xsi:type="dcterms:W3CDTF">2022-04-22T19:30:00Z</dcterms:modified>
</cp:coreProperties>
</file>