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SAMPSON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Jul.1420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Maldon, Essex, into</w:t>
      </w: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21-397)</w:t>
      </w: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Nov.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Maldon, Essex, into</w:t>
      </w: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21-398)</w:t>
      </w:r>
    </w:p>
    <w:p w:rsidR="00753071" w:rsidRDefault="00753071" w:rsidP="00753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Dec.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Maldon,</w:t>
      </w:r>
    </w:p>
    <w:p w:rsidR="00753071" w:rsidRDefault="00753071" w:rsidP="00753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into land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753071" w:rsidRDefault="00753071" w:rsidP="00753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21-399)</w:t>
      </w: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BB8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3A0BB8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 2016</w:t>
      </w:r>
    </w:p>
    <w:p w:rsidR="00753071" w:rsidRPr="003A0BB8" w:rsidRDefault="00753071" w:rsidP="003A0B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2016</w:t>
      </w:r>
      <w:bookmarkStart w:id="0" w:name="_GoBack"/>
      <w:bookmarkEnd w:id="0"/>
    </w:p>
    <w:sectPr w:rsidR="00753071" w:rsidRPr="003A0BB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B8" w:rsidRDefault="003A0BB8" w:rsidP="00E71FC3">
      <w:pPr>
        <w:spacing w:after="0" w:line="240" w:lineRule="auto"/>
      </w:pPr>
      <w:r>
        <w:separator/>
      </w:r>
    </w:p>
  </w:endnote>
  <w:endnote w:type="continuationSeparator" w:id="0">
    <w:p w:rsidR="003A0BB8" w:rsidRDefault="003A0BB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B8" w:rsidRDefault="003A0BB8" w:rsidP="00E71FC3">
      <w:pPr>
        <w:spacing w:after="0" w:line="240" w:lineRule="auto"/>
      </w:pPr>
      <w:r>
        <w:separator/>
      </w:r>
    </w:p>
  </w:footnote>
  <w:footnote w:type="continuationSeparator" w:id="0">
    <w:p w:rsidR="003A0BB8" w:rsidRDefault="003A0BB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B8"/>
    <w:rsid w:val="003A0BB8"/>
    <w:rsid w:val="0075307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A302"/>
  <w15:chartTrackingRefBased/>
  <w15:docId w15:val="{BE428E1D-F0BC-49B0-A673-EE3D7FD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2016-05-10T21:40:00Z</dcterms:created>
  <dcterms:modified xsi:type="dcterms:W3CDTF">2016-10-17T07:07:00Z</dcterms:modified>
</cp:coreProperties>
</file>