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DB14BB" w:rsidP="00E71FC3">
      <w:pPr>
        <w:pStyle w:val="NoSpacing"/>
      </w:pPr>
      <w:r>
        <w:rPr>
          <w:u w:val="single"/>
        </w:rPr>
        <w:t>Richard SAMPSON</w:t>
      </w:r>
      <w:r>
        <w:t xml:space="preserve">      (fl.1504-5)</w:t>
      </w:r>
    </w:p>
    <w:p w:rsidR="00DB14BB" w:rsidRDefault="00DB14BB" w:rsidP="00E71FC3">
      <w:pPr>
        <w:pStyle w:val="NoSpacing"/>
      </w:pPr>
      <w:r>
        <w:t>of Cambridge University.</w:t>
      </w:r>
    </w:p>
    <w:p w:rsidR="00DB14BB" w:rsidRDefault="00DB14BB" w:rsidP="00E71FC3">
      <w:pPr>
        <w:pStyle w:val="NoSpacing"/>
      </w:pPr>
    </w:p>
    <w:p w:rsidR="00DB14BB" w:rsidRDefault="00DB14BB" w:rsidP="00E71FC3">
      <w:pPr>
        <w:pStyle w:val="NoSpacing"/>
      </w:pPr>
    </w:p>
    <w:p w:rsidR="00DB14BB" w:rsidRDefault="00DB14BB" w:rsidP="00E71FC3">
      <w:pPr>
        <w:pStyle w:val="NoSpacing"/>
      </w:pPr>
      <w:r>
        <w:t xml:space="preserve">         1504-5</w:t>
      </w:r>
      <w:r>
        <w:tab/>
        <w:t>B.Civ.L.  (Alumni Cantab.vol.1 part 4 p.12)</w:t>
      </w:r>
    </w:p>
    <w:p w:rsidR="00DB14BB" w:rsidRDefault="00DB14BB" w:rsidP="00E71FC3">
      <w:pPr>
        <w:pStyle w:val="NoSpacing"/>
      </w:pPr>
    </w:p>
    <w:p w:rsidR="00DB14BB" w:rsidRDefault="00DB14BB" w:rsidP="00E71FC3">
      <w:pPr>
        <w:pStyle w:val="NoSpacing"/>
      </w:pPr>
    </w:p>
    <w:p w:rsidR="00DB14BB" w:rsidRPr="00DB14BB" w:rsidRDefault="00DB14BB" w:rsidP="00E71FC3">
      <w:pPr>
        <w:pStyle w:val="NoSpacing"/>
      </w:pPr>
      <w:r>
        <w:t>6 July 2016</w:t>
      </w:r>
      <w:bookmarkStart w:id="0" w:name="_GoBack"/>
      <w:bookmarkEnd w:id="0"/>
    </w:p>
    <w:sectPr w:rsidR="00DB14BB" w:rsidRPr="00DB14B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BB" w:rsidRDefault="00DB14BB" w:rsidP="00E71FC3">
      <w:pPr>
        <w:spacing w:after="0" w:line="240" w:lineRule="auto"/>
      </w:pPr>
      <w:r>
        <w:separator/>
      </w:r>
    </w:p>
  </w:endnote>
  <w:endnote w:type="continuationSeparator" w:id="0">
    <w:p w:rsidR="00DB14BB" w:rsidRDefault="00DB14B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BB" w:rsidRDefault="00DB14BB" w:rsidP="00E71FC3">
      <w:pPr>
        <w:spacing w:after="0" w:line="240" w:lineRule="auto"/>
      </w:pPr>
      <w:r>
        <w:separator/>
      </w:r>
    </w:p>
  </w:footnote>
  <w:footnote w:type="continuationSeparator" w:id="0">
    <w:p w:rsidR="00DB14BB" w:rsidRDefault="00DB14B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BB"/>
    <w:rsid w:val="001A7C09"/>
    <w:rsid w:val="00733BE7"/>
    <w:rsid w:val="00AB52E8"/>
    <w:rsid w:val="00B16D3F"/>
    <w:rsid w:val="00DB14B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F0B4"/>
  <w15:chartTrackingRefBased/>
  <w15:docId w15:val="{E7E482E7-0E3E-456A-9F38-F956C333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2016-07-06T21:40:00Z</dcterms:created>
  <dcterms:modified xsi:type="dcterms:W3CDTF">2016-07-06T21:42:00Z</dcterms:modified>
</cp:coreProperties>
</file>