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F9" w:rsidRDefault="005952F9" w:rsidP="00595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SAMPSON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fl.1428)</w:t>
      </w:r>
    </w:p>
    <w:p w:rsidR="005952F9" w:rsidRDefault="005952F9" w:rsidP="00595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Hartland Abbey.</w:t>
      </w:r>
    </w:p>
    <w:p w:rsidR="005952F9" w:rsidRDefault="005952F9" w:rsidP="00595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52F9" w:rsidRDefault="005952F9" w:rsidP="00595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06C" w:rsidRDefault="00E9306C" w:rsidP="00E930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Sep.1427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acolyte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Church, Devon, by the Bishop.</w:t>
      </w:r>
    </w:p>
    <w:p w:rsidR="00E9306C" w:rsidRDefault="00E9306C" w:rsidP="00E930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p.114)</w:t>
      </w:r>
    </w:p>
    <w:p w:rsidR="005952F9" w:rsidRDefault="005952F9" w:rsidP="005952F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Feb.1428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subdeacon in the parish church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Devon, by the Bishop.</w:t>
      </w:r>
    </w:p>
    <w:p w:rsidR="005952F9" w:rsidRDefault="005952F9" w:rsidP="00595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Exeter1420-55” part 4 p.117)</w:t>
      </w:r>
    </w:p>
    <w:p w:rsidR="00687763" w:rsidRDefault="00687763" w:rsidP="00595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Apr.</w:t>
      </w:r>
      <w:r>
        <w:rPr>
          <w:rFonts w:ascii="Times New Roman" w:hAnsi="Times New Roman" w:cs="Times New Roman"/>
          <w:sz w:val="24"/>
          <w:szCs w:val="24"/>
        </w:rPr>
        <w:tab/>
        <w:t>He was ordained deacon in the same place by the Bishop.  (ibid.p.119)</w:t>
      </w:r>
    </w:p>
    <w:p w:rsidR="00AF594E" w:rsidRDefault="00AF594E" w:rsidP="00595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May</w:t>
      </w:r>
      <w:r>
        <w:rPr>
          <w:rFonts w:ascii="Times New Roman" w:hAnsi="Times New Roman" w:cs="Times New Roman"/>
          <w:sz w:val="24"/>
          <w:szCs w:val="24"/>
        </w:rPr>
        <w:tab/>
        <w:t>He was ordained priest in the same place by the Bishop.  (ibid.p.121)</w:t>
      </w:r>
    </w:p>
    <w:p w:rsidR="00687763" w:rsidRDefault="00687763" w:rsidP="005952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594E" w:rsidRDefault="00AF594E" w:rsidP="00595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June 2016</w:t>
      </w:r>
    </w:p>
    <w:p w:rsidR="00E9306C" w:rsidRPr="005952F9" w:rsidRDefault="00E9306C" w:rsidP="005952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January 2017</w:t>
      </w:r>
      <w:bookmarkStart w:id="0" w:name="_GoBack"/>
      <w:bookmarkEnd w:id="0"/>
    </w:p>
    <w:sectPr w:rsidR="00E9306C" w:rsidRPr="005952F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2F9" w:rsidRDefault="005952F9" w:rsidP="00E71FC3">
      <w:pPr>
        <w:spacing w:after="0" w:line="240" w:lineRule="auto"/>
      </w:pPr>
      <w:r>
        <w:separator/>
      </w:r>
    </w:p>
  </w:endnote>
  <w:endnote w:type="continuationSeparator" w:id="0">
    <w:p w:rsidR="005952F9" w:rsidRDefault="005952F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2F9" w:rsidRDefault="005952F9" w:rsidP="00E71FC3">
      <w:pPr>
        <w:spacing w:after="0" w:line="240" w:lineRule="auto"/>
      </w:pPr>
      <w:r>
        <w:separator/>
      </w:r>
    </w:p>
  </w:footnote>
  <w:footnote w:type="continuationSeparator" w:id="0">
    <w:p w:rsidR="005952F9" w:rsidRDefault="005952F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F9"/>
    <w:rsid w:val="005952F9"/>
    <w:rsid w:val="00687763"/>
    <w:rsid w:val="00AB52E8"/>
    <w:rsid w:val="00AF594E"/>
    <w:rsid w:val="00B16D3F"/>
    <w:rsid w:val="00CB4BC1"/>
    <w:rsid w:val="00E71FC3"/>
    <w:rsid w:val="00E9306C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B889"/>
  <w15:chartTrackingRefBased/>
  <w15:docId w15:val="{3405EC14-1940-4D6B-8ACD-A46CC04F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5</cp:revision>
  <dcterms:created xsi:type="dcterms:W3CDTF">2016-06-13T14:57:00Z</dcterms:created>
  <dcterms:modified xsi:type="dcterms:W3CDTF">2017-01-27T08:44:00Z</dcterms:modified>
</cp:coreProperties>
</file>