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278A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SAMPSON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0CF6A69D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</w:p>
    <w:p w14:paraId="6D628177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</w:p>
    <w:p w14:paraId="770DA76A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61DC9101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65B3CB2C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possessions and from others both great and small in Suffolk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</w:p>
    <w:p w14:paraId="3D8641D5" w14:textId="77777777" w:rsidR="00B34C61" w:rsidRDefault="00B34C61" w:rsidP="00B34C6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ecclesiastical persons, taxes of the fifteenth and the tenth granted to the King at the last Parliament.</w:t>
      </w:r>
    </w:p>
    <w:p w14:paraId="629862F7" w14:textId="77777777" w:rsidR="00B34C61" w:rsidRDefault="00B34C61" w:rsidP="00B34C61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p.92)</w:t>
      </w:r>
    </w:p>
    <w:p w14:paraId="0B198EBA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</w:p>
    <w:p w14:paraId="6E8525BF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</w:p>
    <w:p w14:paraId="050608BA" w14:textId="77777777" w:rsidR="00B34C61" w:rsidRDefault="00B34C61" w:rsidP="00B34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October 2021</w:t>
      </w:r>
    </w:p>
    <w:p w14:paraId="42062DA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6C61" w14:textId="77777777" w:rsidR="00B34C61" w:rsidRDefault="00B34C61" w:rsidP="009139A6">
      <w:r>
        <w:separator/>
      </w:r>
    </w:p>
  </w:endnote>
  <w:endnote w:type="continuationSeparator" w:id="0">
    <w:p w14:paraId="029DC6CF" w14:textId="77777777" w:rsidR="00B34C61" w:rsidRDefault="00B34C6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52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DF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E52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6C50" w14:textId="77777777" w:rsidR="00B34C61" w:rsidRDefault="00B34C61" w:rsidP="009139A6">
      <w:r>
        <w:separator/>
      </w:r>
    </w:p>
  </w:footnote>
  <w:footnote w:type="continuationSeparator" w:id="0">
    <w:p w14:paraId="6B131FD0" w14:textId="77777777" w:rsidR="00B34C61" w:rsidRDefault="00B34C6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4D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99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48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61"/>
    <w:rsid w:val="000666E0"/>
    <w:rsid w:val="002510B7"/>
    <w:rsid w:val="005C130B"/>
    <w:rsid w:val="00826F5C"/>
    <w:rsid w:val="009139A6"/>
    <w:rsid w:val="009448BB"/>
    <w:rsid w:val="00A3176C"/>
    <w:rsid w:val="00AE65F8"/>
    <w:rsid w:val="00B34C61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A387"/>
  <w15:chartTrackingRefBased/>
  <w15:docId w15:val="{1E859B56-086C-459E-8728-138CCDC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61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2022-05-09T12:14:00Z</dcterms:created>
  <dcterms:modified xsi:type="dcterms:W3CDTF">2022-05-09T12:14:00Z</dcterms:modified>
</cp:coreProperties>
</file>