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1D55" w14:textId="77777777" w:rsidR="004E5E3B" w:rsidRDefault="004E5E3B" w:rsidP="004E5E3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SAMPSON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d.1483)</w:t>
      </w:r>
    </w:p>
    <w:p w14:paraId="2B8BEF04" w14:textId="77777777" w:rsidR="004E5E3B" w:rsidRDefault="004E5E3B" w:rsidP="004E5E3B">
      <w:pPr>
        <w:pStyle w:val="NoSpacing"/>
        <w:rPr>
          <w:rFonts w:cs="Times New Roman"/>
          <w:szCs w:val="24"/>
        </w:rPr>
      </w:pPr>
    </w:p>
    <w:p w14:paraId="325D3B94" w14:textId="77777777" w:rsidR="004E5E3B" w:rsidRDefault="004E5E3B" w:rsidP="004E5E3B">
      <w:pPr>
        <w:pStyle w:val="NoSpacing"/>
        <w:rPr>
          <w:rFonts w:cs="Times New Roman"/>
          <w:szCs w:val="24"/>
        </w:rPr>
      </w:pPr>
    </w:p>
    <w:p w14:paraId="3DC36F69" w14:textId="77777777" w:rsidR="004E5E3B" w:rsidRDefault="004E5E3B" w:rsidP="004E5E3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Thomas (d.ca.1475).</w:t>
      </w:r>
    </w:p>
    <w:p w14:paraId="0D95F666" w14:textId="77777777" w:rsidR="004E5E3B" w:rsidRDefault="004E5E3B" w:rsidP="004E5E3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1483-5,</w:t>
      </w:r>
    </w:p>
    <w:p w14:paraId="4D1A6612" w14:textId="77777777" w:rsidR="004E5E3B" w:rsidRDefault="004E5E3B" w:rsidP="004E5E3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pp.59-60)</w:t>
      </w:r>
    </w:p>
    <w:p w14:paraId="08CA912A" w14:textId="77777777" w:rsidR="004E5E3B" w:rsidRDefault="004E5E3B" w:rsidP="004E5E3B">
      <w:pPr>
        <w:pStyle w:val="NoSpacing"/>
        <w:rPr>
          <w:rFonts w:eastAsia="Times New Roman" w:cs="Times New Roman"/>
          <w:szCs w:val="24"/>
        </w:rPr>
      </w:pPr>
    </w:p>
    <w:p w14:paraId="5E2FBCD1" w14:textId="77777777" w:rsidR="004E5E3B" w:rsidRDefault="004E5E3B" w:rsidP="004E5E3B">
      <w:pPr>
        <w:pStyle w:val="NoSpacing"/>
        <w:rPr>
          <w:rFonts w:eastAsia="Times New Roman" w:cs="Times New Roman"/>
          <w:szCs w:val="24"/>
        </w:rPr>
      </w:pPr>
    </w:p>
    <w:p w14:paraId="686B7F7B" w14:textId="77777777" w:rsidR="004E5E3B" w:rsidRDefault="004E5E3B" w:rsidP="004E5E3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Dec.1483</w:t>
      </w:r>
      <w:r>
        <w:rPr>
          <w:rFonts w:eastAsia="Times New Roman" w:cs="Times New Roman"/>
          <w:szCs w:val="24"/>
        </w:rPr>
        <w:tab/>
        <w:t>He died.   (ibid.)</w:t>
      </w:r>
    </w:p>
    <w:p w14:paraId="7F067E8D" w14:textId="77777777" w:rsidR="004E5E3B" w:rsidRDefault="004E5E3B" w:rsidP="004E5E3B">
      <w:pPr>
        <w:pStyle w:val="NoSpacing"/>
        <w:rPr>
          <w:rFonts w:eastAsia="Times New Roman" w:cs="Times New Roman"/>
          <w:szCs w:val="24"/>
        </w:rPr>
      </w:pPr>
    </w:p>
    <w:p w14:paraId="3731E481" w14:textId="77777777" w:rsidR="004E5E3B" w:rsidRDefault="004E5E3B" w:rsidP="004E5E3B">
      <w:pPr>
        <w:pStyle w:val="NoSpacing"/>
        <w:rPr>
          <w:rFonts w:eastAsia="Times New Roman" w:cs="Times New Roman"/>
          <w:szCs w:val="24"/>
        </w:rPr>
      </w:pPr>
    </w:p>
    <w:p w14:paraId="1017F751" w14:textId="77777777" w:rsidR="004E5E3B" w:rsidRDefault="004E5E3B" w:rsidP="004E5E3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 May 2023</w:t>
      </w:r>
    </w:p>
    <w:p w14:paraId="20A00E4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4069" w14:textId="77777777" w:rsidR="004E5E3B" w:rsidRDefault="004E5E3B" w:rsidP="009139A6">
      <w:r>
        <w:separator/>
      </w:r>
    </w:p>
  </w:endnote>
  <w:endnote w:type="continuationSeparator" w:id="0">
    <w:p w14:paraId="172F1EA1" w14:textId="77777777" w:rsidR="004E5E3B" w:rsidRDefault="004E5E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D9F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32D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5D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A0DD" w14:textId="77777777" w:rsidR="004E5E3B" w:rsidRDefault="004E5E3B" w:rsidP="009139A6">
      <w:r>
        <w:separator/>
      </w:r>
    </w:p>
  </w:footnote>
  <w:footnote w:type="continuationSeparator" w:id="0">
    <w:p w14:paraId="65C8E352" w14:textId="77777777" w:rsidR="004E5E3B" w:rsidRDefault="004E5E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CC3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72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058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B"/>
    <w:rsid w:val="000666E0"/>
    <w:rsid w:val="002510B7"/>
    <w:rsid w:val="004E5E3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B44B"/>
  <w15:chartTrackingRefBased/>
  <w15:docId w15:val="{1AC5A393-0D0C-4A0C-AD4D-2431B159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2023-05-18T19:24:00Z</dcterms:created>
  <dcterms:modified xsi:type="dcterms:W3CDTF">2023-05-18T19:25:00Z</dcterms:modified>
</cp:coreProperties>
</file>