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4A0F" w14:textId="1B9BE733" w:rsidR="00BA00AB" w:rsidRDefault="004F35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SAMPSON</w:t>
      </w:r>
      <w:r>
        <w:rPr>
          <w:rFonts w:ascii="Times New Roman" w:hAnsi="Times New Roman" w:cs="Times New Roman"/>
          <w:sz w:val="24"/>
          <w:szCs w:val="24"/>
        </w:rPr>
        <w:t xml:space="preserve">       (d.1441)</w:t>
      </w:r>
    </w:p>
    <w:p w14:paraId="470158BB" w14:textId="1CA00FB0" w:rsidR="004F35A7" w:rsidRDefault="004F35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Bolton Percy.</w:t>
      </w:r>
    </w:p>
    <w:p w14:paraId="43868C68" w14:textId="1BC557D6" w:rsidR="004F35A7" w:rsidRDefault="004F35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C76F5A" w14:textId="0A07BBE5" w:rsidR="004F35A7" w:rsidRDefault="004F35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BFFEC1" w14:textId="70B39412" w:rsidR="004F35A7" w:rsidRDefault="004F35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 Feb.1441</w:t>
      </w:r>
      <w:r>
        <w:rPr>
          <w:rFonts w:ascii="Times New Roman" w:hAnsi="Times New Roman" w:cs="Times New Roman"/>
          <w:sz w:val="24"/>
          <w:szCs w:val="24"/>
        </w:rPr>
        <w:tab/>
        <w:t>Administration of his lands and property was granted.  (W.Y.R. p.144)</w:t>
      </w:r>
    </w:p>
    <w:p w14:paraId="344471DF" w14:textId="40D15140" w:rsidR="004F35A7" w:rsidRDefault="004F35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26EAE7" w14:textId="250E73EA" w:rsidR="004F35A7" w:rsidRDefault="004F35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81A33D" w14:textId="2D890033" w:rsidR="004F35A7" w:rsidRPr="004F35A7" w:rsidRDefault="004F35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January 2022</w:t>
      </w:r>
    </w:p>
    <w:sectPr w:rsidR="004F35A7" w:rsidRPr="004F35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7DAD5" w14:textId="77777777" w:rsidR="004F35A7" w:rsidRDefault="004F35A7" w:rsidP="009139A6">
      <w:r>
        <w:separator/>
      </w:r>
    </w:p>
  </w:endnote>
  <w:endnote w:type="continuationSeparator" w:id="0">
    <w:p w14:paraId="325BAFE9" w14:textId="77777777" w:rsidR="004F35A7" w:rsidRDefault="004F35A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EAD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C06C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1DB5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CD633" w14:textId="77777777" w:rsidR="004F35A7" w:rsidRDefault="004F35A7" w:rsidP="009139A6">
      <w:r>
        <w:separator/>
      </w:r>
    </w:p>
  </w:footnote>
  <w:footnote w:type="continuationSeparator" w:id="0">
    <w:p w14:paraId="075ABC1A" w14:textId="77777777" w:rsidR="004F35A7" w:rsidRDefault="004F35A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C1FC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C9B1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080A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A7"/>
    <w:rsid w:val="000666E0"/>
    <w:rsid w:val="002510B7"/>
    <w:rsid w:val="004F35A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99BE5"/>
  <w15:chartTrackingRefBased/>
  <w15:docId w15:val="{46346447-DAB3-462D-B3B8-588341D6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2022-01-04T08:05:00Z</dcterms:created>
  <dcterms:modified xsi:type="dcterms:W3CDTF">2022-01-04T08:07:00Z</dcterms:modified>
</cp:coreProperties>
</file>