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A7459" w:rsidP="00E71FC3">
      <w:pPr>
        <w:pStyle w:val="NoSpacing"/>
      </w:pPr>
      <w:r>
        <w:rPr>
          <w:u w:val="single"/>
        </w:rPr>
        <w:t>Thomas SAMPSON</w:t>
      </w:r>
      <w:r>
        <w:t xml:space="preserve">      (fl.1494-1509)</w:t>
      </w:r>
    </w:p>
    <w:p w:rsidR="00DA7459" w:rsidRDefault="00DA7459" w:rsidP="00E71FC3">
      <w:pPr>
        <w:pStyle w:val="NoSpacing"/>
      </w:pPr>
      <w:r>
        <w:t>of Cambridge University.</w:t>
      </w:r>
    </w:p>
    <w:p w:rsidR="00DA7459" w:rsidRDefault="00DA7459" w:rsidP="00E71FC3">
      <w:pPr>
        <w:pStyle w:val="NoSpacing"/>
      </w:pPr>
    </w:p>
    <w:p w:rsidR="00DA7459" w:rsidRDefault="00DA7459" w:rsidP="00E71FC3">
      <w:pPr>
        <w:pStyle w:val="NoSpacing"/>
      </w:pPr>
    </w:p>
    <w:p w:rsidR="00DA7459" w:rsidRDefault="00DA7459" w:rsidP="00E71FC3">
      <w:pPr>
        <w:pStyle w:val="NoSpacing"/>
      </w:pPr>
      <w:r>
        <w:t xml:space="preserve">        1494-5</w:t>
      </w:r>
      <w:r>
        <w:tab/>
        <w:t>B.A.   (Alumni Cantab.vol.1 part 4 p.12)</w:t>
      </w:r>
    </w:p>
    <w:p w:rsidR="00DA7459" w:rsidRDefault="00DA7459" w:rsidP="00E71FC3">
      <w:pPr>
        <w:pStyle w:val="NoSpacing"/>
      </w:pPr>
      <w:r>
        <w:tab/>
        <w:t>1498</w:t>
      </w:r>
      <w:r>
        <w:tab/>
        <w:t>Fellow of Corpus Christi Hall.   (ibid.)</w:t>
      </w:r>
    </w:p>
    <w:p w:rsidR="00DA7459" w:rsidRDefault="00DA7459" w:rsidP="00E71FC3">
      <w:pPr>
        <w:pStyle w:val="NoSpacing"/>
      </w:pPr>
      <w:r>
        <w:tab/>
        <w:t>1501</w:t>
      </w:r>
      <w:r>
        <w:tab/>
        <w:t>M.A.   (ibid.)</w:t>
      </w:r>
    </w:p>
    <w:p w:rsidR="00DA7459" w:rsidRDefault="00DA7459" w:rsidP="00E71FC3">
      <w:pPr>
        <w:pStyle w:val="NoSpacing"/>
      </w:pPr>
      <w:r>
        <w:tab/>
        <w:t>1507</w:t>
      </w:r>
      <w:r>
        <w:tab/>
        <w:t>University Preacher.   (ibid.)</w:t>
      </w:r>
    </w:p>
    <w:p w:rsidR="00DA7459" w:rsidRDefault="00DA7459" w:rsidP="00E71FC3">
      <w:pPr>
        <w:pStyle w:val="NoSpacing"/>
      </w:pPr>
      <w:r>
        <w:tab/>
        <w:t>1509</w:t>
      </w:r>
      <w:r>
        <w:tab/>
        <w:t>B.D.    (ibid.)</w:t>
      </w:r>
    </w:p>
    <w:p w:rsidR="00DA7459" w:rsidRDefault="00DA7459" w:rsidP="00E71FC3">
      <w:pPr>
        <w:pStyle w:val="NoSpacing"/>
      </w:pPr>
    </w:p>
    <w:p w:rsidR="00DA7459" w:rsidRDefault="00DA7459" w:rsidP="00E71FC3">
      <w:pPr>
        <w:pStyle w:val="NoSpacing"/>
      </w:pPr>
    </w:p>
    <w:p w:rsidR="00DA7459" w:rsidRPr="00DA7459" w:rsidRDefault="00DA7459" w:rsidP="00E71FC3">
      <w:pPr>
        <w:pStyle w:val="NoSpacing"/>
      </w:pPr>
      <w:r>
        <w:t>11 July 2016</w:t>
      </w:r>
      <w:bookmarkStart w:id="0" w:name="_GoBack"/>
      <w:bookmarkEnd w:id="0"/>
    </w:p>
    <w:sectPr w:rsidR="00DA7459" w:rsidRPr="00DA74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59" w:rsidRDefault="00DA7459" w:rsidP="00E71FC3">
      <w:pPr>
        <w:spacing w:after="0" w:line="240" w:lineRule="auto"/>
      </w:pPr>
      <w:r>
        <w:separator/>
      </w:r>
    </w:p>
  </w:endnote>
  <w:endnote w:type="continuationSeparator" w:id="0">
    <w:p w:rsidR="00DA7459" w:rsidRDefault="00DA74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59" w:rsidRDefault="00DA7459" w:rsidP="00E71FC3">
      <w:pPr>
        <w:spacing w:after="0" w:line="240" w:lineRule="auto"/>
      </w:pPr>
      <w:r>
        <w:separator/>
      </w:r>
    </w:p>
  </w:footnote>
  <w:footnote w:type="continuationSeparator" w:id="0">
    <w:p w:rsidR="00DA7459" w:rsidRDefault="00DA74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59"/>
    <w:rsid w:val="001A7C09"/>
    <w:rsid w:val="00733BE7"/>
    <w:rsid w:val="00AB52E8"/>
    <w:rsid w:val="00B16D3F"/>
    <w:rsid w:val="00DA745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5A23"/>
  <w15:chartTrackingRefBased/>
  <w15:docId w15:val="{3F94B07E-AF6C-4462-BB5B-FAFA7A0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2016-07-11T20:38:00Z</dcterms:created>
  <dcterms:modified xsi:type="dcterms:W3CDTF">2016-07-11T20:41:00Z</dcterms:modified>
</cp:coreProperties>
</file>