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76" w:rsidRDefault="008E0476" w:rsidP="008E0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SAMPSON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fl.1462)</w:t>
      </w:r>
    </w:p>
    <w:p w:rsidR="008E0476" w:rsidRDefault="008E0476" w:rsidP="008E0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8E0476" w:rsidRDefault="008E0476" w:rsidP="008E0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0476" w:rsidRDefault="008E0476" w:rsidP="008E0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0476" w:rsidRDefault="008E0476" w:rsidP="008E0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Aug.1462</w:t>
      </w:r>
      <w:r>
        <w:rPr>
          <w:rFonts w:ascii="Times New Roman" w:hAnsi="Times New Roman" w:cs="Times New Roman"/>
          <w:sz w:val="24"/>
          <w:szCs w:val="24"/>
        </w:rPr>
        <w:tab/>
        <w:t xml:space="preserve">His apprentice,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became a Freeman.   </w:t>
      </w:r>
    </w:p>
    <w:p w:rsidR="008E0476" w:rsidRDefault="008E0476" w:rsidP="008E047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(“Exeter Freemen” p.54)</w:t>
      </w:r>
    </w:p>
    <w:p w:rsidR="008E0476" w:rsidRDefault="008E0476" w:rsidP="008E0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0476" w:rsidRDefault="008E0476" w:rsidP="008E0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2F86" w:rsidRPr="00E71FC3" w:rsidRDefault="008E0476" w:rsidP="008E04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January 2016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76" w:rsidRDefault="008E0476" w:rsidP="00E71FC3">
      <w:pPr>
        <w:spacing w:after="0" w:line="240" w:lineRule="auto"/>
      </w:pPr>
      <w:r>
        <w:separator/>
      </w:r>
    </w:p>
  </w:endnote>
  <w:endnote w:type="continuationSeparator" w:id="0">
    <w:p w:rsidR="008E0476" w:rsidRDefault="008E04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76" w:rsidRDefault="008E0476" w:rsidP="00E71FC3">
      <w:pPr>
        <w:spacing w:after="0" w:line="240" w:lineRule="auto"/>
      </w:pPr>
      <w:r>
        <w:separator/>
      </w:r>
    </w:p>
  </w:footnote>
  <w:footnote w:type="continuationSeparator" w:id="0">
    <w:p w:rsidR="008E0476" w:rsidRDefault="008E04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76"/>
    <w:rsid w:val="008E047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CA72-7285-4817-9137-427101C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2016-03-08T15:14:00Z</dcterms:created>
  <dcterms:modified xsi:type="dcterms:W3CDTF">2016-03-08T15:15:00Z</dcterms:modified>
</cp:coreProperties>
</file>